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81A8" w14:textId="77777777" w:rsidR="0022241F" w:rsidRDefault="0022241F" w:rsidP="0022241F">
      <w:pPr>
        <w:pStyle w:val="NoSpacing"/>
      </w:pPr>
      <w:r>
        <w:rPr>
          <w:u w:val="single"/>
        </w:rPr>
        <w:t>Hugh WORTLAY</w:t>
      </w:r>
      <w:r>
        <w:t xml:space="preserve">       (d.1460-1)</w:t>
      </w:r>
    </w:p>
    <w:p w14:paraId="043604C5" w14:textId="77777777" w:rsidR="0022241F" w:rsidRDefault="0022241F" w:rsidP="0022241F">
      <w:pPr>
        <w:pStyle w:val="NoSpacing"/>
      </w:pPr>
      <w:r>
        <w:t>of Wragby, Yorkshire.</w:t>
      </w:r>
    </w:p>
    <w:p w14:paraId="27619B10" w14:textId="77777777" w:rsidR="0022241F" w:rsidRDefault="0022241F" w:rsidP="0022241F">
      <w:pPr>
        <w:pStyle w:val="NoSpacing"/>
      </w:pPr>
    </w:p>
    <w:p w14:paraId="66866FB4" w14:textId="77777777" w:rsidR="0022241F" w:rsidRDefault="0022241F" w:rsidP="0022241F">
      <w:pPr>
        <w:pStyle w:val="NoSpacing"/>
      </w:pPr>
    </w:p>
    <w:p w14:paraId="4E7843C0" w14:textId="77777777" w:rsidR="0022241F" w:rsidRDefault="0022241F" w:rsidP="0022241F">
      <w:pPr>
        <w:pStyle w:val="NoSpacing"/>
      </w:pPr>
      <w:r>
        <w:t>24 Nov.1460</w:t>
      </w:r>
      <w:r>
        <w:tab/>
        <w:t>He made his Will.   (W.Y.R. p.187)</w:t>
      </w:r>
    </w:p>
    <w:p w14:paraId="76CC0426" w14:textId="77777777" w:rsidR="0022241F" w:rsidRDefault="0022241F" w:rsidP="0022241F">
      <w:pPr>
        <w:pStyle w:val="NoSpacing"/>
      </w:pPr>
      <w:r>
        <w:t xml:space="preserve">  2 Dec.1461</w:t>
      </w:r>
      <w:r>
        <w:tab/>
        <w:t>Probate of his Will.      (ibid.)</w:t>
      </w:r>
    </w:p>
    <w:p w14:paraId="0BC8191F" w14:textId="77777777" w:rsidR="0022241F" w:rsidRDefault="0022241F" w:rsidP="0022241F">
      <w:pPr>
        <w:pStyle w:val="NoSpacing"/>
      </w:pPr>
    </w:p>
    <w:p w14:paraId="167882B8" w14:textId="77777777" w:rsidR="0022241F" w:rsidRDefault="0022241F" w:rsidP="0022241F">
      <w:pPr>
        <w:pStyle w:val="NoSpacing"/>
      </w:pPr>
    </w:p>
    <w:p w14:paraId="283B991F" w14:textId="77777777" w:rsidR="0022241F" w:rsidRPr="005F3977" w:rsidRDefault="0022241F" w:rsidP="0022241F">
      <w:pPr>
        <w:pStyle w:val="NoSpacing"/>
      </w:pPr>
      <w:r>
        <w:t xml:space="preserve">6 May 2025 </w:t>
      </w:r>
    </w:p>
    <w:p w14:paraId="6044FB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9C8F" w14:textId="77777777" w:rsidR="0022241F" w:rsidRDefault="0022241F" w:rsidP="009139A6">
      <w:r>
        <w:separator/>
      </w:r>
    </w:p>
  </w:endnote>
  <w:endnote w:type="continuationSeparator" w:id="0">
    <w:p w14:paraId="3FB4D025" w14:textId="77777777" w:rsidR="0022241F" w:rsidRDefault="002224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4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DB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8C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C6EF" w14:textId="77777777" w:rsidR="0022241F" w:rsidRDefault="0022241F" w:rsidP="009139A6">
      <w:r>
        <w:separator/>
      </w:r>
    </w:p>
  </w:footnote>
  <w:footnote w:type="continuationSeparator" w:id="0">
    <w:p w14:paraId="7CD19E53" w14:textId="77777777" w:rsidR="0022241F" w:rsidRDefault="002224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06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C6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F1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1F"/>
    <w:rsid w:val="000666E0"/>
    <w:rsid w:val="000A2E7A"/>
    <w:rsid w:val="001307AC"/>
    <w:rsid w:val="00190DFA"/>
    <w:rsid w:val="0022241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187D"/>
  <w15:chartTrackingRefBased/>
  <w15:docId w15:val="{0C73BE69-C112-4A10-8132-D1D4428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2025-05-07T20:01:00Z</dcterms:created>
  <dcterms:modified xsi:type="dcterms:W3CDTF">2025-05-07T20:01:00Z</dcterms:modified>
</cp:coreProperties>
</file>