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B050" w14:textId="77777777" w:rsidR="009C7BF9" w:rsidRDefault="009C7BF9" w:rsidP="009C7BF9">
      <w:pPr>
        <w:pStyle w:val="NoSpacing"/>
      </w:pPr>
      <w:r>
        <w:rPr>
          <w:u w:val="single"/>
        </w:rPr>
        <w:t>Nicholas WORTLEY</w:t>
      </w:r>
      <w:r>
        <w:t xml:space="preserve">        (d.1448-9)</w:t>
      </w:r>
    </w:p>
    <w:p w14:paraId="0BC8AE07" w14:textId="77777777" w:rsidR="009C7BF9" w:rsidRDefault="009C7BF9" w:rsidP="009C7BF9">
      <w:pPr>
        <w:pStyle w:val="NoSpacing"/>
      </w:pPr>
      <w:r>
        <w:t>Lord of Wortley.</w:t>
      </w:r>
    </w:p>
    <w:p w14:paraId="2CC90887" w14:textId="77777777" w:rsidR="009C7BF9" w:rsidRDefault="009C7BF9" w:rsidP="009C7BF9">
      <w:pPr>
        <w:pStyle w:val="NoSpacing"/>
      </w:pPr>
    </w:p>
    <w:p w14:paraId="3758EF8C" w14:textId="77777777" w:rsidR="009C7BF9" w:rsidRDefault="009C7BF9" w:rsidP="009C7BF9">
      <w:pPr>
        <w:pStyle w:val="NoSpacing"/>
      </w:pPr>
    </w:p>
    <w:p w14:paraId="69EA92CB" w14:textId="77777777" w:rsidR="009C7BF9" w:rsidRDefault="009C7BF9" w:rsidP="009C7BF9">
      <w:pPr>
        <w:pStyle w:val="NoSpacing"/>
      </w:pPr>
      <w:r>
        <w:t>21 Dec.1448</w:t>
      </w:r>
      <w:r>
        <w:tab/>
        <w:t>He made his Will.   (W.Y.R. p.187)</w:t>
      </w:r>
    </w:p>
    <w:p w14:paraId="670E53C7" w14:textId="77777777" w:rsidR="009C7BF9" w:rsidRDefault="009C7BF9" w:rsidP="009C7BF9">
      <w:pPr>
        <w:pStyle w:val="NoSpacing"/>
      </w:pPr>
      <w:r>
        <w:t>22 Jan.1449</w:t>
      </w:r>
      <w:r>
        <w:tab/>
        <w:t>Probate of his Will.    (ibid.)</w:t>
      </w:r>
    </w:p>
    <w:p w14:paraId="2BB0F7EC" w14:textId="77777777" w:rsidR="009C7BF9" w:rsidRDefault="009C7BF9" w:rsidP="009C7BF9">
      <w:pPr>
        <w:pStyle w:val="NoSpacing"/>
      </w:pPr>
    </w:p>
    <w:p w14:paraId="3F23F186" w14:textId="77777777" w:rsidR="009C7BF9" w:rsidRDefault="009C7BF9" w:rsidP="009C7BF9">
      <w:pPr>
        <w:pStyle w:val="NoSpacing"/>
      </w:pPr>
    </w:p>
    <w:p w14:paraId="60F584E2" w14:textId="77777777" w:rsidR="009C7BF9" w:rsidRDefault="009C7BF9" w:rsidP="009C7BF9">
      <w:pPr>
        <w:pStyle w:val="NoSpacing"/>
      </w:pPr>
      <w:r>
        <w:t>7 May 2025</w:t>
      </w:r>
    </w:p>
    <w:p w14:paraId="51D6A5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0ED7" w14:textId="77777777" w:rsidR="009C7BF9" w:rsidRDefault="009C7BF9" w:rsidP="009139A6">
      <w:r>
        <w:separator/>
      </w:r>
    </w:p>
  </w:endnote>
  <w:endnote w:type="continuationSeparator" w:id="0">
    <w:p w14:paraId="3ACE566D" w14:textId="77777777" w:rsidR="009C7BF9" w:rsidRDefault="009C7B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C1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C0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C5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FA6C" w14:textId="77777777" w:rsidR="009C7BF9" w:rsidRDefault="009C7BF9" w:rsidP="009139A6">
      <w:r>
        <w:separator/>
      </w:r>
    </w:p>
  </w:footnote>
  <w:footnote w:type="continuationSeparator" w:id="0">
    <w:p w14:paraId="1FD0ECE7" w14:textId="77777777" w:rsidR="009C7BF9" w:rsidRDefault="009C7B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35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DB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3C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7BF9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605F"/>
  <w15:chartTrackingRefBased/>
  <w15:docId w15:val="{BABAADA8-4FB7-48A3-901F-64BF7255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2025-05-10T19:17:00Z</dcterms:created>
  <dcterms:modified xsi:type="dcterms:W3CDTF">2025-05-10T19:17:00Z</dcterms:modified>
</cp:coreProperties>
</file>