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3ACA" w14:textId="77777777" w:rsidR="00BD32D0" w:rsidRDefault="00BD32D0" w:rsidP="00BD32D0">
      <w:pPr>
        <w:pStyle w:val="NoSpacing"/>
      </w:pPr>
      <w:r>
        <w:rPr>
          <w:u w:val="single"/>
        </w:rPr>
        <w:t>Richard WORTLEY</w:t>
      </w:r>
      <w:r>
        <w:t xml:space="preserve">      (d.1435)</w:t>
      </w:r>
    </w:p>
    <w:p w14:paraId="35B14A2D" w14:textId="77777777" w:rsidR="00BD32D0" w:rsidRDefault="00BD32D0" w:rsidP="00BD32D0">
      <w:pPr>
        <w:pStyle w:val="NoSpacing"/>
      </w:pPr>
      <w:r>
        <w:t>buried in Tankersley.</w:t>
      </w:r>
    </w:p>
    <w:p w14:paraId="6D775E50" w14:textId="77777777" w:rsidR="00BD32D0" w:rsidRDefault="00BD32D0" w:rsidP="00BD32D0">
      <w:pPr>
        <w:pStyle w:val="NoSpacing"/>
      </w:pPr>
    </w:p>
    <w:p w14:paraId="176A0539" w14:textId="77777777" w:rsidR="00BD32D0" w:rsidRDefault="00BD32D0" w:rsidP="00BD32D0">
      <w:pPr>
        <w:pStyle w:val="NoSpacing"/>
      </w:pPr>
    </w:p>
    <w:p w14:paraId="59570D62" w14:textId="77777777" w:rsidR="00BD32D0" w:rsidRDefault="00BD32D0" w:rsidP="00BD32D0">
      <w:pPr>
        <w:pStyle w:val="NoSpacing"/>
      </w:pPr>
      <w:r>
        <w:t>19 Jun.1435</w:t>
      </w:r>
      <w:r>
        <w:tab/>
        <w:t>He made his Will.    (W.Y.R. p.188)</w:t>
      </w:r>
    </w:p>
    <w:p w14:paraId="7BA952D9" w14:textId="77777777" w:rsidR="00BD32D0" w:rsidRDefault="00BD32D0" w:rsidP="00BD32D0">
      <w:pPr>
        <w:pStyle w:val="NoSpacing"/>
      </w:pPr>
      <w:r>
        <w:t>26 Oct.</w:t>
      </w:r>
      <w:r>
        <w:tab/>
      </w:r>
      <w:r>
        <w:tab/>
        <w:t>Probate of his Will.   (ibid.)</w:t>
      </w:r>
    </w:p>
    <w:p w14:paraId="29DC3E67" w14:textId="77777777" w:rsidR="00BD32D0" w:rsidRDefault="00BD32D0" w:rsidP="00BD32D0">
      <w:pPr>
        <w:pStyle w:val="NoSpacing"/>
      </w:pPr>
    </w:p>
    <w:p w14:paraId="0152BABB" w14:textId="77777777" w:rsidR="00BD32D0" w:rsidRDefault="00BD32D0" w:rsidP="00BD32D0">
      <w:pPr>
        <w:pStyle w:val="NoSpacing"/>
      </w:pPr>
    </w:p>
    <w:p w14:paraId="5DD24C15" w14:textId="77777777" w:rsidR="00BD32D0" w:rsidRDefault="00BD32D0" w:rsidP="00BD32D0">
      <w:pPr>
        <w:pStyle w:val="NoSpacing"/>
      </w:pPr>
      <w:r>
        <w:t>7 May 2025</w:t>
      </w:r>
    </w:p>
    <w:p w14:paraId="12720C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8E74" w14:textId="77777777" w:rsidR="00BD32D0" w:rsidRDefault="00BD32D0" w:rsidP="009139A6">
      <w:r>
        <w:separator/>
      </w:r>
    </w:p>
  </w:endnote>
  <w:endnote w:type="continuationSeparator" w:id="0">
    <w:p w14:paraId="3079C7AF" w14:textId="77777777" w:rsidR="00BD32D0" w:rsidRDefault="00BD32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C1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E3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4F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46D0F" w14:textId="77777777" w:rsidR="00BD32D0" w:rsidRDefault="00BD32D0" w:rsidP="009139A6">
      <w:r>
        <w:separator/>
      </w:r>
    </w:p>
  </w:footnote>
  <w:footnote w:type="continuationSeparator" w:id="0">
    <w:p w14:paraId="447E0997" w14:textId="77777777" w:rsidR="00BD32D0" w:rsidRDefault="00BD32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0C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14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B9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D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BD32D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CB34"/>
  <w15:chartTrackingRefBased/>
  <w15:docId w15:val="{1D05DEF9-C846-4185-B804-C2756015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2025-05-10T19:17:00Z</dcterms:created>
  <dcterms:modified xsi:type="dcterms:W3CDTF">2025-05-10T19:18:00Z</dcterms:modified>
</cp:coreProperties>
</file>