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FC45" w14:textId="77777777" w:rsidR="00912C96" w:rsidRDefault="00912C96" w:rsidP="00912C96">
      <w:pPr>
        <w:pStyle w:val="NoSpacing"/>
        <w:ind w:left="720" w:hanging="720"/>
      </w:pPr>
      <w:r>
        <w:rPr>
          <w:u w:val="single"/>
        </w:rPr>
        <w:t>Thomas WORTLEY</w:t>
      </w:r>
      <w:r>
        <w:t xml:space="preserve">      (d.1481)</w:t>
      </w:r>
    </w:p>
    <w:p w14:paraId="6B0FB928" w14:textId="77777777" w:rsidR="00912C96" w:rsidRDefault="00912C96" w:rsidP="00912C96">
      <w:pPr>
        <w:pStyle w:val="NoSpacing"/>
        <w:ind w:left="720" w:hanging="720"/>
      </w:pPr>
      <w:r>
        <w:t>of Sheffield. Esquire.</w:t>
      </w:r>
    </w:p>
    <w:p w14:paraId="553F286B" w14:textId="77777777" w:rsidR="00912C96" w:rsidRDefault="00912C96" w:rsidP="00912C96">
      <w:pPr>
        <w:pStyle w:val="NoSpacing"/>
        <w:ind w:left="720" w:hanging="720"/>
      </w:pPr>
    </w:p>
    <w:p w14:paraId="72FE787E" w14:textId="77777777" w:rsidR="00912C96" w:rsidRDefault="00912C96" w:rsidP="00912C96">
      <w:pPr>
        <w:pStyle w:val="NoSpacing"/>
        <w:ind w:left="720" w:hanging="720"/>
      </w:pPr>
    </w:p>
    <w:p w14:paraId="276181FF" w14:textId="77777777" w:rsidR="00912C96" w:rsidRDefault="00912C96" w:rsidP="00912C96">
      <w:pPr>
        <w:pStyle w:val="NoSpacing"/>
        <w:ind w:left="720" w:hanging="720"/>
      </w:pPr>
      <w:r>
        <w:t>13 Feb.1481</w:t>
      </w:r>
      <w:r>
        <w:tab/>
        <w:t>Administration of his lands and possessions was granted.</w:t>
      </w:r>
    </w:p>
    <w:p w14:paraId="62C4CFCD" w14:textId="77777777" w:rsidR="00912C96" w:rsidRDefault="00912C96" w:rsidP="00912C96">
      <w:pPr>
        <w:pStyle w:val="NoSpacing"/>
        <w:ind w:left="720" w:hanging="720"/>
      </w:pPr>
      <w:r>
        <w:tab/>
      </w:r>
      <w:r>
        <w:tab/>
        <w:t>(W.Y.R. p.188)</w:t>
      </w:r>
    </w:p>
    <w:p w14:paraId="3364E635" w14:textId="77777777" w:rsidR="00912C96" w:rsidRDefault="00912C96" w:rsidP="00912C96">
      <w:pPr>
        <w:pStyle w:val="NoSpacing"/>
        <w:ind w:left="720" w:hanging="720"/>
      </w:pPr>
    </w:p>
    <w:p w14:paraId="40E046F6" w14:textId="77777777" w:rsidR="00912C96" w:rsidRDefault="00912C96" w:rsidP="00912C96">
      <w:pPr>
        <w:pStyle w:val="NoSpacing"/>
        <w:ind w:left="720" w:hanging="720"/>
      </w:pPr>
    </w:p>
    <w:p w14:paraId="770F1EAF" w14:textId="77777777" w:rsidR="00912C96" w:rsidRDefault="00912C96" w:rsidP="00912C96">
      <w:pPr>
        <w:pStyle w:val="NoSpacing"/>
        <w:ind w:left="720" w:hanging="720"/>
      </w:pPr>
      <w:r>
        <w:t>11 May 2025</w:t>
      </w:r>
    </w:p>
    <w:p w14:paraId="40AB6CE2" w14:textId="77777777" w:rsidR="00BA00AB" w:rsidRPr="00912C96" w:rsidRDefault="00BA00AB" w:rsidP="00912C96"/>
    <w:sectPr w:rsidR="00BA00AB" w:rsidRPr="00912C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D0C35" w14:textId="77777777" w:rsidR="00912C96" w:rsidRDefault="00912C96" w:rsidP="009139A6">
      <w:r>
        <w:separator/>
      </w:r>
    </w:p>
  </w:endnote>
  <w:endnote w:type="continuationSeparator" w:id="0">
    <w:p w14:paraId="237C2BA3" w14:textId="77777777" w:rsidR="00912C96" w:rsidRDefault="00912C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9B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B3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28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6DF34" w14:textId="77777777" w:rsidR="00912C96" w:rsidRDefault="00912C96" w:rsidP="009139A6">
      <w:r>
        <w:separator/>
      </w:r>
    </w:p>
  </w:footnote>
  <w:footnote w:type="continuationSeparator" w:id="0">
    <w:p w14:paraId="54E50B66" w14:textId="77777777" w:rsidR="00912C96" w:rsidRDefault="00912C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DC3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D25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F6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9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2C96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9794"/>
  <w15:chartTrackingRefBased/>
  <w15:docId w15:val="{5D14B0F9-0432-4BA0-8F0F-60F2D2A0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2025-05-13T06:30:00Z</dcterms:created>
  <dcterms:modified xsi:type="dcterms:W3CDTF">2025-05-13T06:30:00Z</dcterms:modified>
</cp:coreProperties>
</file>