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9080" w14:textId="77777777" w:rsidR="00CD63DF" w:rsidRDefault="00CD63DF" w:rsidP="00CD6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49B4862" w14:textId="77777777" w:rsidR="00CD63DF" w:rsidRDefault="00CD63DF" w:rsidP="00CD63DF">
      <w:pPr>
        <w:pStyle w:val="NoSpacing"/>
        <w:rPr>
          <w:rFonts w:cs="Times New Roman"/>
          <w:szCs w:val="24"/>
        </w:rPr>
      </w:pPr>
    </w:p>
    <w:p w14:paraId="54348ED3" w14:textId="77777777" w:rsidR="00CD63DF" w:rsidRDefault="00CD63DF" w:rsidP="00CD63DF">
      <w:pPr>
        <w:pStyle w:val="NoSpacing"/>
        <w:rPr>
          <w:rFonts w:cs="Times New Roman"/>
          <w:szCs w:val="24"/>
        </w:rPr>
      </w:pPr>
    </w:p>
    <w:p w14:paraId="7F580978" w14:textId="77777777" w:rsidR="00CD63DF" w:rsidRDefault="00CD63DF" w:rsidP="00CD6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Jun.1486</w:t>
      </w:r>
      <w:r>
        <w:rPr>
          <w:rFonts w:cs="Times New Roman"/>
          <w:szCs w:val="24"/>
        </w:rPr>
        <w:tab/>
        <w:t>Thomas Couper of New Salisbury(q.v.) was pardoned for not appearing to</w:t>
      </w:r>
    </w:p>
    <w:p w14:paraId="6F70321C" w14:textId="77777777" w:rsidR="00CD63DF" w:rsidRDefault="00CD63DF" w:rsidP="00CD63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answer him touching a debt of 40s.     (C.P.R. 1484-94 p.3)</w:t>
      </w:r>
    </w:p>
    <w:p w14:paraId="3E3F3D34" w14:textId="77777777" w:rsidR="00CD63DF" w:rsidRDefault="00CD63DF" w:rsidP="00CD63DF">
      <w:pPr>
        <w:pStyle w:val="NoSpacing"/>
        <w:rPr>
          <w:rFonts w:cs="Times New Roman"/>
          <w:szCs w:val="24"/>
        </w:rPr>
      </w:pPr>
    </w:p>
    <w:p w14:paraId="1B1BD66D" w14:textId="77777777" w:rsidR="00CD63DF" w:rsidRDefault="00CD63DF" w:rsidP="00CD63DF">
      <w:pPr>
        <w:pStyle w:val="NoSpacing"/>
        <w:rPr>
          <w:rFonts w:cs="Times New Roman"/>
          <w:szCs w:val="24"/>
        </w:rPr>
      </w:pPr>
    </w:p>
    <w:p w14:paraId="15FDC19B" w14:textId="77777777" w:rsidR="00CD63DF" w:rsidRDefault="00CD63DF" w:rsidP="00CD63DF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7 May 2024</w:t>
      </w:r>
    </w:p>
    <w:p w14:paraId="39DF1C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0454" w14:textId="77777777" w:rsidR="00CD63DF" w:rsidRDefault="00CD63DF" w:rsidP="009139A6">
      <w:r>
        <w:separator/>
      </w:r>
    </w:p>
  </w:endnote>
  <w:endnote w:type="continuationSeparator" w:id="0">
    <w:p w14:paraId="2745038B" w14:textId="77777777" w:rsidR="00CD63DF" w:rsidRDefault="00CD63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AE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D90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E0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FD139" w14:textId="77777777" w:rsidR="00CD63DF" w:rsidRDefault="00CD63DF" w:rsidP="009139A6">
      <w:r>
        <w:separator/>
      </w:r>
    </w:p>
  </w:footnote>
  <w:footnote w:type="continuationSeparator" w:id="0">
    <w:p w14:paraId="50F2831A" w14:textId="77777777" w:rsidR="00CD63DF" w:rsidRDefault="00CD63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12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071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61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D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63D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1418"/>
  <w15:chartTrackingRefBased/>
  <w15:docId w15:val="{A7D5B359-6E9A-4D2C-B011-4D881CE7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2024-05-07T18:37:00Z</dcterms:created>
  <dcterms:modified xsi:type="dcterms:W3CDTF">2024-05-07T18:37:00Z</dcterms:modified>
</cp:coreProperties>
</file>