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6077" w14:textId="77777777" w:rsidR="00784A2A" w:rsidRDefault="00784A2A" w:rsidP="00784A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WOTTON</w:t>
      </w:r>
      <w:r>
        <w:rPr>
          <w:rFonts w:cs="Times New Roman"/>
          <w:szCs w:val="24"/>
        </w:rPr>
        <w:t xml:space="preserve">         (fl.1429)</w:t>
      </w:r>
    </w:p>
    <w:p w14:paraId="4AC6B43C" w14:textId="77777777" w:rsidR="00784A2A" w:rsidRDefault="00784A2A" w:rsidP="00784A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43FD3711" w14:textId="77777777" w:rsidR="00784A2A" w:rsidRDefault="00784A2A" w:rsidP="00784A2A">
      <w:pPr>
        <w:pStyle w:val="NoSpacing"/>
        <w:rPr>
          <w:rFonts w:cs="Times New Roman"/>
          <w:szCs w:val="24"/>
        </w:rPr>
      </w:pPr>
    </w:p>
    <w:p w14:paraId="643655C6" w14:textId="77777777" w:rsidR="00784A2A" w:rsidRDefault="00784A2A" w:rsidP="00784A2A">
      <w:pPr>
        <w:pStyle w:val="NoSpacing"/>
        <w:rPr>
          <w:rFonts w:cs="Times New Roman"/>
          <w:szCs w:val="24"/>
        </w:rPr>
      </w:pPr>
    </w:p>
    <w:p w14:paraId="13857B87" w14:textId="77777777" w:rsidR="00784A2A" w:rsidRDefault="00784A2A" w:rsidP="00784A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took on an apprentice, John Carter of London, draper(q.v.).</w:t>
      </w:r>
    </w:p>
    <w:p w14:paraId="02E0A16B" w14:textId="77777777" w:rsidR="00784A2A" w:rsidRDefault="00784A2A" w:rsidP="00784A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442C03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4F21C512" w14:textId="77777777" w:rsidR="00052170" w:rsidRDefault="00052170" w:rsidP="00052170">
      <w:pPr>
        <w:pStyle w:val="NoSpacing"/>
      </w:pPr>
      <w:r>
        <w:tab/>
        <w:t>1433</w:t>
      </w:r>
      <w:r>
        <w:tab/>
        <w:t>He took on an apprentice, John Carpenter(q.v.).</w:t>
      </w:r>
    </w:p>
    <w:p w14:paraId="38D7F012" w14:textId="4B28D648" w:rsidR="00052170" w:rsidRDefault="00052170" w:rsidP="00784A2A">
      <w:pPr>
        <w:pStyle w:val="NoSpacing"/>
        <w:rPr>
          <w:rFonts w:cs="Times New Roman"/>
          <w:szCs w:val="24"/>
        </w:rPr>
      </w:pPr>
      <w:r>
        <w:tab/>
      </w:r>
      <w:r>
        <w:tab/>
        <w:t xml:space="preserve">( </w:t>
      </w:r>
      <w:hyperlink r:id="rId7" w:history="1">
        <w:r w:rsidRPr="00310754">
          <w:rPr>
            <w:rStyle w:val="Hyperlink"/>
          </w:rPr>
          <w:t>www.londonroll.org</w:t>
        </w:r>
      </w:hyperlink>
      <w:r>
        <w:t xml:space="preserve"> )</w:t>
      </w:r>
    </w:p>
    <w:p w14:paraId="7E9D4243" w14:textId="77777777" w:rsidR="00784A2A" w:rsidRDefault="00784A2A" w:rsidP="00784A2A">
      <w:pPr>
        <w:pStyle w:val="NoSpacing"/>
        <w:rPr>
          <w:rFonts w:cs="Times New Roman"/>
          <w:szCs w:val="24"/>
        </w:rPr>
      </w:pPr>
    </w:p>
    <w:p w14:paraId="7203ED9D" w14:textId="77777777" w:rsidR="00784A2A" w:rsidRDefault="00784A2A" w:rsidP="00784A2A">
      <w:pPr>
        <w:pStyle w:val="NoSpacing"/>
        <w:rPr>
          <w:rFonts w:cs="Times New Roman"/>
          <w:szCs w:val="24"/>
        </w:rPr>
      </w:pPr>
    </w:p>
    <w:p w14:paraId="1BBF98BF" w14:textId="77777777" w:rsidR="00784A2A" w:rsidRDefault="00784A2A" w:rsidP="00784A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June 2024</w:t>
      </w:r>
    </w:p>
    <w:p w14:paraId="45C77F4E" w14:textId="4D13E096" w:rsidR="00052170" w:rsidRDefault="00052170" w:rsidP="00784A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August 2025</w:t>
      </w:r>
    </w:p>
    <w:p w14:paraId="54744BD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7491" w14:textId="77777777" w:rsidR="00784A2A" w:rsidRDefault="00784A2A" w:rsidP="009139A6">
      <w:r>
        <w:separator/>
      </w:r>
    </w:p>
  </w:endnote>
  <w:endnote w:type="continuationSeparator" w:id="0">
    <w:p w14:paraId="442E01C6" w14:textId="77777777" w:rsidR="00784A2A" w:rsidRDefault="00784A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F9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BE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EC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9600" w14:textId="77777777" w:rsidR="00784A2A" w:rsidRDefault="00784A2A" w:rsidP="009139A6">
      <w:r>
        <w:separator/>
      </w:r>
    </w:p>
  </w:footnote>
  <w:footnote w:type="continuationSeparator" w:id="0">
    <w:p w14:paraId="61A9CA22" w14:textId="77777777" w:rsidR="00784A2A" w:rsidRDefault="00784A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E13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6A9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E9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A"/>
    <w:rsid w:val="00052170"/>
    <w:rsid w:val="000666E0"/>
    <w:rsid w:val="002510B7"/>
    <w:rsid w:val="00270799"/>
    <w:rsid w:val="00290976"/>
    <w:rsid w:val="005C130B"/>
    <w:rsid w:val="00784A2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643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5402"/>
  <w15:chartTrackingRefBased/>
  <w15:docId w15:val="{4DFA2977-EFBB-4AB8-9757-BF38B6D8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84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2024-06-21T19:46:00Z</dcterms:created>
  <dcterms:modified xsi:type="dcterms:W3CDTF">2025-08-10T06:37:00Z</dcterms:modified>
</cp:coreProperties>
</file>