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F9734" w14:textId="77777777" w:rsidR="00663CCC" w:rsidRDefault="00663CCC" w:rsidP="00663CCC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Joan WOTTON</w:t>
      </w:r>
      <w:r>
        <w:rPr>
          <w:rFonts w:cs="Times New Roman"/>
          <w:szCs w:val="24"/>
          <w:lang w:val="en-GB"/>
        </w:rPr>
        <w:t xml:space="preserve"> 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fl.1480)</w:t>
      </w:r>
    </w:p>
    <w:p w14:paraId="00B88355" w14:textId="77777777" w:rsidR="00663CCC" w:rsidRDefault="00663CCC" w:rsidP="00663CCC">
      <w:pPr>
        <w:pStyle w:val="NoSpacing"/>
        <w:jc w:val="both"/>
        <w:rPr>
          <w:rFonts w:cs="Times New Roman"/>
          <w:szCs w:val="24"/>
          <w:lang w:val="en-GB"/>
        </w:rPr>
      </w:pPr>
    </w:p>
    <w:p w14:paraId="4192F466" w14:textId="77777777" w:rsidR="00663CCC" w:rsidRDefault="00663CCC" w:rsidP="00663CCC">
      <w:pPr>
        <w:pStyle w:val="NoSpacing"/>
        <w:jc w:val="both"/>
        <w:rPr>
          <w:rFonts w:cs="Times New Roman"/>
          <w:szCs w:val="24"/>
          <w:lang w:val="en-GB"/>
        </w:rPr>
      </w:pPr>
    </w:p>
    <w:p w14:paraId="3DB6C074" w14:textId="77777777" w:rsidR="00663CCC" w:rsidRDefault="00663CCC" w:rsidP="00663CCC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= Henry(q.v.).</w:t>
      </w:r>
    </w:p>
    <w:p w14:paraId="2701E773" w14:textId="77777777" w:rsidR="00663CCC" w:rsidRDefault="00663CCC" w:rsidP="00663CCC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A26EB7">
          <w:rPr>
            <w:rStyle w:val="Hyperlink"/>
            <w:rFonts w:cs="Times New Roman"/>
            <w:szCs w:val="24"/>
            <w:lang w:val="en-GB"/>
          </w:rPr>
          <w:t>https://waalt.uh.edu/index.php/CP40/871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0F19014B" w14:textId="77777777" w:rsidR="00663CCC" w:rsidRDefault="00663CCC" w:rsidP="00663CCC">
      <w:pPr>
        <w:pStyle w:val="NoSpacing"/>
        <w:jc w:val="both"/>
        <w:rPr>
          <w:rFonts w:cs="Times New Roman"/>
          <w:szCs w:val="24"/>
          <w:lang w:val="en-GB"/>
        </w:rPr>
      </w:pPr>
    </w:p>
    <w:p w14:paraId="4D535DE8" w14:textId="77777777" w:rsidR="00663CCC" w:rsidRDefault="00663CCC" w:rsidP="00663CCC">
      <w:pPr>
        <w:pStyle w:val="NoSpacing"/>
        <w:jc w:val="both"/>
        <w:rPr>
          <w:rFonts w:cs="Times New Roman"/>
          <w:szCs w:val="24"/>
          <w:lang w:val="en-GB"/>
        </w:rPr>
      </w:pPr>
    </w:p>
    <w:p w14:paraId="124667F3" w14:textId="77777777" w:rsidR="00663CCC" w:rsidRDefault="00663CCC" w:rsidP="00663CCC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1480</w:t>
      </w:r>
      <w:r>
        <w:rPr>
          <w:rFonts w:cs="Times New Roman"/>
          <w:szCs w:val="24"/>
          <w:lang w:val="en-GB"/>
        </w:rPr>
        <w:tab/>
        <w:t xml:space="preserve">As the executors of John </w:t>
      </w:r>
      <w:proofErr w:type="spellStart"/>
      <w:r>
        <w:rPr>
          <w:rFonts w:cs="Times New Roman"/>
          <w:szCs w:val="24"/>
          <w:lang w:val="en-GB"/>
        </w:rPr>
        <w:t>Gardyner</w:t>
      </w:r>
      <w:proofErr w:type="spellEnd"/>
      <w:r>
        <w:rPr>
          <w:rFonts w:cs="Times New Roman"/>
          <w:szCs w:val="24"/>
          <w:lang w:val="en-GB"/>
        </w:rPr>
        <w:t>(q.v.), they made a plaint of debt against</w:t>
      </w:r>
    </w:p>
    <w:p w14:paraId="320E8083" w14:textId="77777777" w:rsidR="00663CCC" w:rsidRDefault="00663CCC" w:rsidP="00663CCC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John Yonge of Wilton(q.v.), Giles </w:t>
      </w:r>
      <w:proofErr w:type="spellStart"/>
      <w:r>
        <w:rPr>
          <w:rFonts w:cs="Times New Roman"/>
          <w:szCs w:val="24"/>
          <w:lang w:val="en-GB"/>
        </w:rPr>
        <w:t>Wylet</w:t>
      </w:r>
      <w:proofErr w:type="spellEnd"/>
      <w:r>
        <w:rPr>
          <w:rFonts w:cs="Times New Roman"/>
          <w:szCs w:val="24"/>
          <w:lang w:val="en-GB"/>
        </w:rPr>
        <w:t xml:space="preserve"> of Salisbury(q.v.) and John</w:t>
      </w:r>
    </w:p>
    <w:p w14:paraId="7164F402" w14:textId="77777777" w:rsidR="00663CCC" w:rsidRDefault="00663CCC" w:rsidP="00663CCC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</w:r>
      <w:proofErr w:type="spellStart"/>
      <w:r>
        <w:rPr>
          <w:rFonts w:cs="Times New Roman"/>
          <w:szCs w:val="24"/>
          <w:lang w:val="en-GB"/>
        </w:rPr>
        <w:t>Marvyle</w:t>
      </w:r>
      <w:proofErr w:type="spellEnd"/>
      <w:r>
        <w:rPr>
          <w:rFonts w:cs="Times New Roman"/>
          <w:szCs w:val="24"/>
          <w:lang w:val="en-GB"/>
        </w:rPr>
        <w:t xml:space="preserve"> of Cranborne(q.v.).  (ibid.)</w:t>
      </w:r>
    </w:p>
    <w:p w14:paraId="48F1E970" w14:textId="77777777" w:rsidR="00663CCC" w:rsidRDefault="00663CCC" w:rsidP="00663CCC">
      <w:pPr>
        <w:pStyle w:val="NoSpacing"/>
        <w:jc w:val="both"/>
        <w:rPr>
          <w:rFonts w:cs="Times New Roman"/>
          <w:szCs w:val="24"/>
          <w:lang w:val="en-GB"/>
        </w:rPr>
      </w:pPr>
    </w:p>
    <w:p w14:paraId="03953925" w14:textId="77777777" w:rsidR="00663CCC" w:rsidRDefault="00663CCC" w:rsidP="00663CCC">
      <w:pPr>
        <w:pStyle w:val="NoSpacing"/>
        <w:jc w:val="both"/>
        <w:rPr>
          <w:rFonts w:cs="Times New Roman"/>
          <w:szCs w:val="24"/>
          <w:lang w:val="en-GB"/>
        </w:rPr>
      </w:pPr>
    </w:p>
    <w:p w14:paraId="0EBDF08C" w14:textId="77777777" w:rsidR="00663CCC" w:rsidRDefault="00663CCC" w:rsidP="00663CCC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28 January 2024</w:t>
      </w:r>
    </w:p>
    <w:p w14:paraId="74A87A1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0FFFC" w14:textId="77777777" w:rsidR="00663CCC" w:rsidRDefault="00663CCC" w:rsidP="009139A6">
      <w:r>
        <w:separator/>
      </w:r>
    </w:p>
  </w:endnote>
  <w:endnote w:type="continuationSeparator" w:id="0">
    <w:p w14:paraId="0D9A7264" w14:textId="77777777" w:rsidR="00663CCC" w:rsidRDefault="00663CC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5356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7681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1D2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9FC27" w14:textId="77777777" w:rsidR="00663CCC" w:rsidRDefault="00663CCC" w:rsidP="009139A6">
      <w:r>
        <w:separator/>
      </w:r>
    </w:p>
  </w:footnote>
  <w:footnote w:type="continuationSeparator" w:id="0">
    <w:p w14:paraId="13B979DF" w14:textId="77777777" w:rsidR="00663CCC" w:rsidRDefault="00663CC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4C05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1F47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F50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CC"/>
    <w:rsid w:val="000666E0"/>
    <w:rsid w:val="002510B7"/>
    <w:rsid w:val="005C130B"/>
    <w:rsid w:val="00663CCC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10CD4"/>
  <w15:chartTrackingRefBased/>
  <w15:docId w15:val="{F671D546-5A14-44BF-AB46-33141D31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63C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2024-02-04T07:55:00Z</dcterms:created>
  <dcterms:modified xsi:type="dcterms:W3CDTF">2024-02-04T07:55:00Z</dcterms:modified>
</cp:coreProperties>
</file>