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698218" w14:textId="77777777" w:rsidR="00806548" w:rsidRDefault="00806548" w:rsidP="0080654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Richard WOTTON</w:t>
      </w:r>
      <w:r>
        <w:rPr>
          <w:rFonts w:cs="Times New Roman"/>
          <w:szCs w:val="24"/>
        </w:rPr>
        <w:t xml:space="preserve">        (fl.1499)</w:t>
      </w:r>
    </w:p>
    <w:p w14:paraId="52B08D63" w14:textId="77777777" w:rsidR="00806548" w:rsidRDefault="00806548" w:rsidP="0080654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London. Draper.</w:t>
      </w:r>
    </w:p>
    <w:p w14:paraId="5A2CF16B" w14:textId="77777777" w:rsidR="00806548" w:rsidRDefault="00806548" w:rsidP="00806548">
      <w:pPr>
        <w:pStyle w:val="NoSpacing"/>
        <w:rPr>
          <w:rFonts w:cs="Times New Roman"/>
          <w:szCs w:val="24"/>
        </w:rPr>
      </w:pPr>
    </w:p>
    <w:p w14:paraId="093689A4" w14:textId="77777777" w:rsidR="00806548" w:rsidRDefault="00806548" w:rsidP="00806548">
      <w:pPr>
        <w:pStyle w:val="NoSpacing"/>
        <w:rPr>
          <w:rFonts w:cs="Times New Roman"/>
          <w:szCs w:val="24"/>
        </w:rPr>
      </w:pPr>
    </w:p>
    <w:p w14:paraId="0C4AFE0C" w14:textId="77777777" w:rsidR="00806548" w:rsidRDefault="00806548" w:rsidP="0080654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1499</w:t>
      </w:r>
      <w:r>
        <w:rPr>
          <w:rFonts w:cs="Times New Roman"/>
          <w:szCs w:val="24"/>
        </w:rPr>
        <w:tab/>
        <w:t xml:space="preserve">He took on an apprentice, Richard </w:t>
      </w:r>
      <w:proofErr w:type="spellStart"/>
      <w:r>
        <w:rPr>
          <w:rFonts w:cs="Times New Roman"/>
          <w:szCs w:val="24"/>
        </w:rPr>
        <w:t>Hyldergate</w:t>
      </w:r>
      <w:proofErr w:type="spellEnd"/>
      <w:r>
        <w:rPr>
          <w:rFonts w:cs="Times New Roman"/>
          <w:szCs w:val="24"/>
        </w:rPr>
        <w:t>(q.v.).</w:t>
      </w:r>
    </w:p>
    <w:p w14:paraId="3400BEF1" w14:textId="77777777" w:rsidR="00806548" w:rsidRDefault="00806548" w:rsidP="0080654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CB5834">
          <w:rPr>
            <w:rStyle w:val="Hyperlink"/>
            <w:rFonts w:cs="Times New Roman"/>
            <w:szCs w:val="24"/>
          </w:rPr>
          <w:t>www.londonroll.org</w:t>
        </w:r>
      </w:hyperlink>
      <w:r>
        <w:rPr>
          <w:rFonts w:cs="Times New Roman"/>
          <w:szCs w:val="24"/>
        </w:rPr>
        <w:t xml:space="preserve"> )</w:t>
      </w:r>
    </w:p>
    <w:p w14:paraId="1BAA0051" w14:textId="77777777" w:rsidR="00806548" w:rsidRDefault="00806548" w:rsidP="00806548">
      <w:pPr>
        <w:pStyle w:val="NoSpacing"/>
        <w:rPr>
          <w:rFonts w:cs="Times New Roman"/>
          <w:szCs w:val="24"/>
        </w:rPr>
      </w:pPr>
    </w:p>
    <w:p w14:paraId="63DAD1F4" w14:textId="77777777" w:rsidR="00806548" w:rsidRDefault="00806548" w:rsidP="00806548">
      <w:pPr>
        <w:pStyle w:val="NoSpacing"/>
        <w:rPr>
          <w:rFonts w:cs="Times New Roman"/>
          <w:szCs w:val="24"/>
        </w:rPr>
      </w:pPr>
    </w:p>
    <w:p w14:paraId="5CB57620" w14:textId="77777777" w:rsidR="00806548" w:rsidRDefault="00806548" w:rsidP="0080654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8 May 2025</w:t>
      </w:r>
    </w:p>
    <w:p w14:paraId="012F6CDC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A2B62D" w14:textId="77777777" w:rsidR="00806548" w:rsidRDefault="00806548" w:rsidP="009139A6">
      <w:r>
        <w:separator/>
      </w:r>
    </w:p>
  </w:endnote>
  <w:endnote w:type="continuationSeparator" w:id="0">
    <w:p w14:paraId="03B0C5D8" w14:textId="77777777" w:rsidR="00806548" w:rsidRDefault="00806548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08D8ED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5C9381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FC1C53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103C9E" w14:textId="77777777" w:rsidR="00806548" w:rsidRDefault="00806548" w:rsidP="009139A6">
      <w:r>
        <w:separator/>
      </w:r>
    </w:p>
  </w:footnote>
  <w:footnote w:type="continuationSeparator" w:id="0">
    <w:p w14:paraId="5F2C38D0" w14:textId="77777777" w:rsidR="00806548" w:rsidRDefault="00806548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6C50F5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34A604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760800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548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806548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85BD3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BBE626"/>
  <w15:chartTrackingRefBased/>
  <w15:docId w15:val="{624528A1-050E-45E5-87EE-AF8EC24FB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80654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londonroll.org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28</Words>
  <Characters>162</Characters>
  <Application>Microsoft Office Word</Application>
  <DocSecurity>0</DocSecurity>
  <Lines>1</Lines>
  <Paragraphs>1</Paragraphs>
  <ScaleCrop>false</ScaleCrop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2025-05-08T20:23:00Z</dcterms:created>
  <dcterms:modified xsi:type="dcterms:W3CDTF">2025-05-08T20:24:00Z</dcterms:modified>
</cp:coreProperties>
</file>