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3C8B9" w14:textId="77777777" w:rsidR="00453BB7" w:rsidRDefault="00453BB7" w:rsidP="00453BB7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WOTTON</w:t>
      </w:r>
      <w:r>
        <w:rPr>
          <w:rFonts w:ascii="Times New Roman" w:hAnsi="Times New Roman" w:cs="Times New Roman"/>
          <w:sz w:val="24"/>
          <w:szCs w:val="24"/>
        </w:rPr>
        <w:t xml:space="preserve">        (fl.1411)</w:t>
      </w:r>
    </w:p>
    <w:p w14:paraId="7848247D" w14:textId="77777777" w:rsidR="00453BB7" w:rsidRDefault="00453BB7" w:rsidP="00453BB7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02ACD3F6" w14:textId="77777777" w:rsidR="00453BB7" w:rsidRDefault="00453BB7" w:rsidP="00453BB7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3B4C4448" w14:textId="77777777" w:rsidR="00453BB7" w:rsidRDefault="00453BB7" w:rsidP="00453BB7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May1411</w:t>
      </w:r>
      <w:r>
        <w:rPr>
          <w:rFonts w:ascii="Times New Roman" w:hAnsi="Times New Roman" w:cs="Times New Roman"/>
          <w:sz w:val="24"/>
          <w:szCs w:val="24"/>
        </w:rPr>
        <w:tab/>
        <w:t>He and William Darell(q.v.) became alnagers of cloths for sale in London</w:t>
      </w:r>
    </w:p>
    <w:p w14:paraId="77E455AC" w14:textId="77777777" w:rsidR="00453BB7" w:rsidRDefault="00453BB7" w:rsidP="00453BB7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and suburbs.      (C.F.R. 1405-13 p.195)</w:t>
      </w:r>
    </w:p>
    <w:p w14:paraId="0DB79E53" w14:textId="77777777" w:rsidR="00453BB7" w:rsidRDefault="00453BB7" w:rsidP="00453BB7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58418CEC" w14:textId="77777777" w:rsidR="00453BB7" w:rsidRDefault="00453BB7" w:rsidP="00453BB7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65C83178" w14:textId="77777777" w:rsidR="00453BB7" w:rsidRDefault="00453BB7" w:rsidP="00453BB7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September 2023</w:t>
      </w:r>
    </w:p>
    <w:p w14:paraId="7377179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25B68" w14:textId="77777777" w:rsidR="00453BB7" w:rsidRDefault="00453BB7" w:rsidP="009139A6">
      <w:r>
        <w:separator/>
      </w:r>
    </w:p>
  </w:endnote>
  <w:endnote w:type="continuationSeparator" w:id="0">
    <w:p w14:paraId="0672BB46" w14:textId="77777777" w:rsidR="00453BB7" w:rsidRDefault="00453BB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E610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DAAA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D2B2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DD3EF" w14:textId="77777777" w:rsidR="00453BB7" w:rsidRDefault="00453BB7" w:rsidP="009139A6">
      <w:r>
        <w:separator/>
      </w:r>
    </w:p>
  </w:footnote>
  <w:footnote w:type="continuationSeparator" w:id="0">
    <w:p w14:paraId="0FCEB79B" w14:textId="77777777" w:rsidR="00453BB7" w:rsidRDefault="00453BB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9160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67D6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B6B1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BB7"/>
    <w:rsid w:val="000666E0"/>
    <w:rsid w:val="000A2E7A"/>
    <w:rsid w:val="001307AC"/>
    <w:rsid w:val="00190DFA"/>
    <w:rsid w:val="002510B7"/>
    <w:rsid w:val="00270799"/>
    <w:rsid w:val="002737D5"/>
    <w:rsid w:val="00357E4A"/>
    <w:rsid w:val="00453BB7"/>
    <w:rsid w:val="005C130B"/>
    <w:rsid w:val="00603C8A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8CF67"/>
  <w15:chartTrackingRefBased/>
  <w15:docId w15:val="{0FCC9AE3-6258-418B-9444-032212C03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BB7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2025-04-19T18:15:00Z</dcterms:created>
  <dcterms:modified xsi:type="dcterms:W3CDTF">2025-04-19T18:16:00Z</dcterms:modified>
</cp:coreProperties>
</file>