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43D72" w14:textId="77777777" w:rsidR="00312DDA" w:rsidRDefault="00312DDA" w:rsidP="00312DD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WRAGBY</w:t>
      </w:r>
      <w:r>
        <w:rPr>
          <w:rFonts w:cs="Times New Roman"/>
          <w:szCs w:val="24"/>
        </w:rPr>
        <w:t xml:space="preserve">        (d.ca.1418)</w:t>
      </w:r>
    </w:p>
    <w:p w14:paraId="634603F2" w14:textId="77777777" w:rsidR="00312DDA" w:rsidRDefault="00312DDA" w:rsidP="00312DD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Scarborough.</w:t>
      </w:r>
    </w:p>
    <w:p w14:paraId="10124A56" w14:textId="77777777" w:rsidR="00312DDA" w:rsidRDefault="00312DDA" w:rsidP="00312DDA">
      <w:pPr>
        <w:pStyle w:val="NoSpacing"/>
        <w:rPr>
          <w:rFonts w:cs="Times New Roman"/>
          <w:szCs w:val="24"/>
        </w:rPr>
      </w:pPr>
    </w:p>
    <w:p w14:paraId="28BA7C8B" w14:textId="77777777" w:rsidR="00312DDA" w:rsidRDefault="00312DDA" w:rsidP="00312DDA">
      <w:pPr>
        <w:pStyle w:val="NoSpacing"/>
        <w:rPr>
          <w:rFonts w:cs="Times New Roman"/>
          <w:szCs w:val="24"/>
        </w:rPr>
      </w:pPr>
    </w:p>
    <w:p w14:paraId="154895EC" w14:textId="77777777" w:rsidR="00312DDA" w:rsidRDefault="00312DDA" w:rsidP="00312DD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23 Mar.1418</w:t>
      </w:r>
      <w:r>
        <w:rPr>
          <w:rFonts w:cs="Times New Roman"/>
          <w:szCs w:val="24"/>
        </w:rPr>
        <w:tab/>
        <w:t>Probate of his Will.   (W.Y.R. p.188)</w:t>
      </w:r>
    </w:p>
    <w:p w14:paraId="1CAC45C5" w14:textId="77777777" w:rsidR="00312DDA" w:rsidRDefault="00312DDA" w:rsidP="00312DDA">
      <w:pPr>
        <w:pStyle w:val="NoSpacing"/>
        <w:rPr>
          <w:rFonts w:cs="Times New Roman"/>
          <w:szCs w:val="24"/>
        </w:rPr>
      </w:pPr>
    </w:p>
    <w:p w14:paraId="17FD518A" w14:textId="77777777" w:rsidR="00312DDA" w:rsidRDefault="00312DDA" w:rsidP="00312DDA">
      <w:pPr>
        <w:pStyle w:val="NoSpacing"/>
        <w:rPr>
          <w:rFonts w:cs="Times New Roman"/>
          <w:szCs w:val="24"/>
        </w:rPr>
      </w:pPr>
    </w:p>
    <w:p w14:paraId="6C2DCCBC" w14:textId="77777777" w:rsidR="00312DDA" w:rsidRDefault="00312DDA" w:rsidP="00312DD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16 May 2025</w:t>
      </w:r>
    </w:p>
    <w:p w14:paraId="31D64E8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94400" w14:textId="77777777" w:rsidR="00312DDA" w:rsidRDefault="00312DDA" w:rsidP="009139A6">
      <w:r>
        <w:separator/>
      </w:r>
    </w:p>
  </w:endnote>
  <w:endnote w:type="continuationSeparator" w:id="0">
    <w:p w14:paraId="516179B9" w14:textId="77777777" w:rsidR="00312DDA" w:rsidRDefault="00312DD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471A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C27E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9DD3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877AD" w14:textId="77777777" w:rsidR="00312DDA" w:rsidRDefault="00312DDA" w:rsidP="009139A6">
      <w:r>
        <w:separator/>
      </w:r>
    </w:p>
  </w:footnote>
  <w:footnote w:type="continuationSeparator" w:id="0">
    <w:p w14:paraId="368B630B" w14:textId="77777777" w:rsidR="00312DDA" w:rsidRDefault="00312DD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CE6F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B748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694A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DDA"/>
    <w:rsid w:val="000666E0"/>
    <w:rsid w:val="000A2E7A"/>
    <w:rsid w:val="001307AC"/>
    <w:rsid w:val="00190DFA"/>
    <w:rsid w:val="002510B7"/>
    <w:rsid w:val="00270799"/>
    <w:rsid w:val="002737D5"/>
    <w:rsid w:val="00312DDA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B412F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F33F2"/>
  <w15:chartTrackingRefBased/>
  <w15:docId w15:val="{B3C67272-5F18-4D6A-A447-E43B353BA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8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2025-05-16T19:54:00Z</dcterms:created>
  <dcterms:modified xsi:type="dcterms:W3CDTF">2025-05-16T20:02:00Z</dcterms:modified>
</cp:coreProperties>
</file>