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63D7" w14:textId="77777777" w:rsidR="00BA431A" w:rsidRDefault="00BA431A" w:rsidP="00BA43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WRAMPAYNE</w:t>
      </w:r>
      <w:r>
        <w:rPr>
          <w:rFonts w:cs="Times New Roman"/>
          <w:szCs w:val="24"/>
        </w:rPr>
        <w:t xml:space="preserve">        (d.1479-80)</w:t>
      </w:r>
    </w:p>
    <w:p w14:paraId="0F23FD7C" w14:textId="77777777" w:rsidR="00BA431A" w:rsidRDefault="00BA431A" w:rsidP="00BA43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Ripon. Widow.</w:t>
      </w:r>
    </w:p>
    <w:p w14:paraId="72C0315F" w14:textId="77777777" w:rsidR="00BA431A" w:rsidRDefault="00BA431A" w:rsidP="00BA431A">
      <w:pPr>
        <w:pStyle w:val="NoSpacing"/>
        <w:rPr>
          <w:rFonts w:cs="Times New Roman"/>
          <w:szCs w:val="24"/>
        </w:rPr>
      </w:pPr>
    </w:p>
    <w:p w14:paraId="5232F39C" w14:textId="77777777" w:rsidR="00BA431A" w:rsidRDefault="00BA431A" w:rsidP="00BA431A">
      <w:pPr>
        <w:pStyle w:val="NoSpacing"/>
        <w:rPr>
          <w:rFonts w:cs="Times New Roman"/>
          <w:szCs w:val="24"/>
        </w:rPr>
      </w:pPr>
    </w:p>
    <w:p w14:paraId="07B8894F" w14:textId="77777777" w:rsidR="00BA431A" w:rsidRDefault="00BA431A" w:rsidP="00BA43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William.     (W.Y.R. p.188)</w:t>
      </w:r>
    </w:p>
    <w:p w14:paraId="4D7842D0" w14:textId="77777777" w:rsidR="00BA431A" w:rsidRDefault="00BA431A" w:rsidP="00BA431A">
      <w:pPr>
        <w:pStyle w:val="NoSpacing"/>
        <w:rPr>
          <w:rFonts w:cs="Times New Roman"/>
          <w:szCs w:val="24"/>
        </w:rPr>
      </w:pPr>
    </w:p>
    <w:p w14:paraId="19A7F85C" w14:textId="77777777" w:rsidR="00BA431A" w:rsidRDefault="00BA431A" w:rsidP="00BA431A">
      <w:pPr>
        <w:pStyle w:val="NoSpacing"/>
        <w:rPr>
          <w:rFonts w:cs="Times New Roman"/>
          <w:szCs w:val="24"/>
        </w:rPr>
      </w:pPr>
    </w:p>
    <w:p w14:paraId="5BEFB03F" w14:textId="77777777" w:rsidR="00BA431A" w:rsidRDefault="00BA431A" w:rsidP="00BA43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Dec.1479</w:t>
      </w:r>
      <w:r>
        <w:rPr>
          <w:rFonts w:cs="Times New Roman"/>
          <w:szCs w:val="24"/>
        </w:rPr>
        <w:tab/>
        <w:t>She made her Will.   (ibid.)</w:t>
      </w:r>
    </w:p>
    <w:p w14:paraId="15493E07" w14:textId="77777777" w:rsidR="00BA431A" w:rsidRDefault="00BA431A" w:rsidP="00BA43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Jan.1480</w:t>
      </w:r>
      <w:r>
        <w:rPr>
          <w:rFonts w:cs="Times New Roman"/>
          <w:szCs w:val="24"/>
        </w:rPr>
        <w:tab/>
        <w:t>Probate of her Will.   (ibid.)</w:t>
      </w:r>
    </w:p>
    <w:p w14:paraId="35DD3D8E" w14:textId="77777777" w:rsidR="00BA431A" w:rsidRDefault="00BA431A" w:rsidP="00BA431A">
      <w:pPr>
        <w:pStyle w:val="NoSpacing"/>
        <w:rPr>
          <w:rFonts w:cs="Times New Roman"/>
          <w:szCs w:val="24"/>
        </w:rPr>
      </w:pPr>
    </w:p>
    <w:p w14:paraId="038F2E1B" w14:textId="77777777" w:rsidR="00BA431A" w:rsidRDefault="00BA431A" w:rsidP="00BA431A">
      <w:pPr>
        <w:pStyle w:val="NoSpacing"/>
        <w:rPr>
          <w:rFonts w:cs="Times New Roman"/>
          <w:szCs w:val="24"/>
        </w:rPr>
      </w:pPr>
    </w:p>
    <w:p w14:paraId="26E87A28" w14:textId="77777777" w:rsidR="00BA431A" w:rsidRDefault="00BA431A" w:rsidP="00BA43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2025</w:t>
      </w:r>
    </w:p>
    <w:p w14:paraId="29E871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D596" w14:textId="77777777" w:rsidR="00BA431A" w:rsidRDefault="00BA431A" w:rsidP="009139A6">
      <w:r>
        <w:separator/>
      </w:r>
    </w:p>
  </w:endnote>
  <w:endnote w:type="continuationSeparator" w:id="0">
    <w:p w14:paraId="0A7CFC9E" w14:textId="77777777" w:rsidR="00BA431A" w:rsidRDefault="00BA43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1F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8E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90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3ED5" w14:textId="77777777" w:rsidR="00BA431A" w:rsidRDefault="00BA431A" w:rsidP="009139A6">
      <w:r>
        <w:separator/>
      </w:r>
    </w:p>
  </w:footnote>
  <w:footnote w:type="continuationSeparator" w:id="0">
    <w:p w14:paraId="5FC1FCF6" w14:textId="77777777" w:rsidR="00BA431A" w:rsidRDefault="00BA43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89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BB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4F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1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BA431A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A1D7"/>
  <w15:chartTrackingRefBased/>
  <w15:docId w15:val="{0733D8DD-2B0E-40AA-B608-79BAACCA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2025-05-16T20:03:00Z</dcterms:created>
  <dcterms:modified xsi:type="dcterms:W3CDTF">2025-05-16T20:05:00Z</dcterms:modified>
</cp:coreProperties>
</file>