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A59C8" w14:textId="77777777" w:rsidR="005D6B82" w:rsidRDefault="005D6B82" w:rsidP="005D6B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WRAMPAYNE (</w:t>
      </w:r>
      <w:proofErr w:type="gramStart"/>
      <w:r>
        <w:rPr>
          <w:rFonts w:cs="Times New Roman"/>
          <w:szCs w:val="24"/>
          <w:u w:val="single"/>
        </w:rPr>
        <w:t>WRAMPEN)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(fl.1465)</w:t>
      </w:r>
    </w:p>
    <w:p w14:paraId="027337FC" w14:textId="77777777" w:rsidR="005D6B82" w:rsidRDefault="005D6B82" w:rsidP="005D6B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Ripon. Merchant.</w:t>
      </w:r>
    </w:p>
    <w:p w14:paraId="1937686F" w14:textId="77777777" w:rsidR="005D6B82" w:rsidRDefault="005D6B82" w:rsidP="005D6B82">
      <w:pPr>
        <w:pStyle w:val="NoSpacing"/>
        <w:rPr>
          <w:rFonts w:cs="Times New Roman"/>
          <w:szCs w:val="24"/>
        </w:rPr>
      </w:pPr>
    </w:p>
    <w:p w14:paraId="7DAE3267" w14:textId="77777777" w:rsidR="005D6B82" w:rsidRDefault="005D6B82" w:rsidP="005D6B82">
      <w:pPr>
        <w:pStyle w:val="NoSpacing"/>
        <w:rPr>
          <w:rFonts w:cs="Times New Roman"/>
          <w:szCs w:val="24"/>
        </w:rPr>
      </w:pPr>
    </w:p>
    <w:p w14:paraId="1ED0A696" w14:textId="77777777" w:rsidR="005D6B82" w:rsidRDefault="005D6B82" w:rsidP="005D6B82">
      <w:pPr>
        <w:pStyle w:val="NoSpacing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1465</w:t>
      </w:r>
      <w:r>
        <w:rPr>
          <w:rFonts w:cs="Times New Roman"/>
          <w:szCs w:val="24"/>
        </w:rPr>
        <w:tab/>
        <w:t xml:space="preserve">He made a plaint of debt against Robert </w:t>
      </w:r>
      <w:proofErr w:type="spellStart"/>
      <w:r>
        <w:rPr>
          <w:rFonts w:cs="Times New Roman"/>
          <w:szCs w:val="24"/>
        </w:rPr>
        <w:t>Gillyng</w:t>
      </w:r>
      <w:proofErr w:type="spellEnd"/>
      <w:r>
        <w:rPr>
          <w:rFonts w:cs="Times New Roman"/>
          <w:szCs w:val="24"/>
        </w:rPr>
        <w:t xml:space="preserve"> of Ripon(q.v.), John Walker</w:t>
      </w:r>
    </w:p>
    <w:p w14:paraId="4593840F" w14:textId="77777777" w:rsidR="005D6B82" w:rsidRDefault="005D6B82" w:rsidP="005D6B8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Ripon(q.v.) and Robert Turnell of Coopt </w:t>
      </w:r>
      <w:proofErr w:type="spellStart"/>
      <w:r>
        <w:rPr>
          <w:rFonts w:cs="Times New Roman"/>
          <w:szCs w:val="24"/>
        </w:rPr>
        <w:t>Hewick</w:t>
      </w:r>
      <w:proofErr w:type="spellEnd"/>
      <w:r>
        <w:rPr>
          <w:rFonts w:cs="Times New Roman"/>
          <w:szCs w:val="24"/>
        </w:rPr>
        <w:t>(q.v.).</w:t>
      </w:r>
    </w:p>
    <w:p w14:paraId="473E1CCC" w14:textId="77777777" w:rsidR="005D6B82" w:rsidRDefault="005D6B82" w:rsidP="005D6B8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1D31B5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34E3A6C9" w14:textId="77777777" w:rsidR="005D6B82" w:rsidRDefault="005D6B82" w:rsidP="005D6B82">
      <w:pPr>
        <w:pStyle w:val="NoSpacing"/>
        <w:rPr>
          <w:rFonts w:cs="Times New Roman"/>
          <w:szCs w:val="24"/>
        </w:rPr>
      </w:pPr>
    </w:p>
    <w:p w14:paraId="1C823D58" w14:textId="77777777" w:rsidR="005D6B82" w:rsidRDefault="005D6B82" w:rsidP="005D6B82">
      <w:pPr>
        <w:pStyle w:val="NoSpacing"/>
        <w:rPr>
          <w:rFonts w:cs="Times New Roman"/>
          <w:szCs w:val="24"/>
        </w:rPr>
      </w:pPr>
    </w:p>
    <w:p w14:paraId="4B782805" w14:textId="77777777" w:rsidR="005D6B82" w:rsidRDefault="005D6B82" w:rsidP="005D6B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August 2024</w:t>
      </w:r>
    </w:p>
    <w:p w14:paraId="2E873B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A8E65" w14:textId="77777777" w:rsidR="005D6B82" w:rsidRDefault="005D6B82" w:rsidP="009139A6">
      <w:r>
        <w:separator/>
      </w:r>
    </w:p>
  </w:endnote>
  <w:endnote w:type="continuationSeparator" w:id="0">
    <w:p w14:paraId="3C02EC36" w14:textId="77777777" w:rsidR="005D6B82" w:rsidRDefault="005D6B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322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B2D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A69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1F3DB" w14:textId="77777777" w:rsidR="005D6B82" w:rsidRDefault="005D6B82" w:rsidP="009139A6">
      <w:r>
        <w:separator/>
      </w:r>
    </w:p>
  </w:footnote>
  <w:footnote w:type="continuationSeparator" w:id="0">
    <w:p w14:paraId="1AB6536A" w14:textId="77777777" w:rsidR="005D6B82" w:rsidRDefault="005D6B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AB0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3E8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D2E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82"/>
    <w:rsid w:val="000666E0"/>
    <w:rsid w:val="002510B7"/>
    <w:rsid w:val="00270799"/>
    <w:rsid w:val="005C130B"/>
    <w:rsid w:val="005D6B82"/>
    <w:rsid w:val="005E1FE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E06D"/>
  <w15:chartTrackingRefBased/>
  <w15:docId w15:val="{73D6B94A-D907-4209-8EEE-E90519A1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D6B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2024-08-29T06:48:00Z</dcterms:created>
  <dcterms:modified xsi:type="dcterms:W3CDTF">2024-08-29T06:49:00Z</dcterms:modified>
</cp:coreProperties>
</file>