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CE9B" w14:textId="77777777" w:rsidR="001E4826" w:rsidRDefault="001E4826" w:rsidP="001E4826">
      <w:pPr>
        <w:pStyle w:val="NoSpacing"/>
        <w:rPr>
          <w:rFonts w:cs="Times New Roman"/>
          <w:szCs w:val="24"/>
        </w:rPr>
      </w:pPr>
      <w:r w:rsidRPr="00153D2C">
        <w:rPr>
          <w:rFonts w:cs="Times New Roman"/>
          <w:szCs w:val="24"/>
          <w:u w:val="single"/>
        </w:rPr>
        <w:t>William WRANGBROK</w:t>
      </w:r>
      <w:r>
        <w:rPr>
          <w:rFonts w:cs="Times New Roman"/>
          <w:szCs w:val="24"/>
        </w:rPr>
        <w:t xml:space="preserve">         (d.ca.1461)</w:t>
      </w:r>
    </w:p>
    <w:p w14:paraId="050BD70B" w14:textId="77777777" w:rsidR="001E4826" w:rsidRDefault="001E4826" w:rsidP="001E4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Old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.</w:t>
      </w:r>
    </w:p>
    <w:p w14:paraId="32458675" w14:textId="77777777" w:rsidR="001E4826" w:rsidRDefault="001E4826" w:rsidP="001E4826">
      <w:pPr>
        <w:pStyle w:val="NoSpacing"/>
        <w:rPr>
          <w:rFonts w:cs="Times New Roman"/>
          <w:szCs w:val="24"/>
        </w:rPr>
      </w:pPr>
    </w:p>
    <w:p w14:paraId="3043F898" w14:textId="77777777" w:rsidR="001E4826" w:rsidRDefault="001E4826" w:rsidP="001E4826">
      <w:pPr>
        <w:pStyle w:val="NoSpacing"/>
        <w:rPr>
          <w:rFonts w:cs="Times New Roman"/>
          <w:szCs w:val="24"/>
        </w:rPr>
      </w:pPr>
    </w:p>
    <w:p w14:paraId="3AA49AA3" w14:textId="77777777" w:rsidR="001E4826" w:rsidRDefault="001E4826" w:rsidP="001E4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Aug.1461</w:t>
      </w:r>
      <w:r>
        <w:rPr>
          <w:rFonts w:cs="Times New Roman"/>
          <w:szCs w:val="24"/>
        </w:rPr>
        <w:tab/>
        <w:t>Probate of his Will.   (W.Y.R. p.188)</w:t>
      </w:r>
    </w:p>
    <w:p w14:paraId="57CD3AA0" w14:textId="77777777" w:rsidR="001E4826" w:rsidRDefault="001E4826" w:rsidP="001E4826">
      <w:pPr>
        <w:pStyle w:val="NoSpacing"/>
        <w:rPr>
          <w:rFonts w:cs="Times New Roman"/>
          <w:szCs w:val="24"/>
        </w:rPr>
      </w:pPr>
    </w:p>
    <w:p w14:paraId="774EFD0A" w14:textId="77777777" w:rsidR="001E4826" w:rsidRDefault="001E4826" w:rsidP="001E4826">
      <w:pPr>
        <w:pStyle w:val="NoSpacing"/>
        <w:rPr>
          <w:rFonts w:cs="Times New Roman"/>
          <w:szCs w:val="24"/>
        </w:rPr>
      </w:pPr>
    </w:p>
    <w:p w14:paraId="2C4E5E92" w14:textId="77777777" w:rsidR="001E4826" w:rsidRDefault="001E4826" w:rsidP="001E48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25AB14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B2F8" w14:textId="77777777" w:rsidR="001E4826" w:rsidRDefault="001E4826" w:rsidP="009139A6">
      <w:r>
        <w:separator/>
      </w:r>
    </w:p>
  </w:endnote>
  <w:endnote w:type="continuationSeparator" w:id="0">
    <w:p w14:paraId="786F2353" w14:textId="77777777" w:rsidR="001E4826" w:rsidRDefault="001E48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FE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BB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DF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B6E2" w14:textId="77777777" w:rsidR="001E4826" w:rsidRDefault="001E4826" w:rsidP="009139A6">
      <w:r>
        <w:separator/>
      </w:r>
    </w:p>
  </w:footnote>
  <w:footnote w:type="continuationSeparator" w:id="0">
    <w:p w14:paraId="4C767AC1" w14:textId="77777777" w:rsidR="001E4826" w:rsidRDefault="001E48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69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82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6"/>
    <w:rsid w:val="000666E0"/>
    <w:rsid w:val="000A2E7A"/>
    <w:rsid w:val="001307AC"/>
    <w:rsid w:val="00190DFA"/>
    <w:rsid w:val="001E482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9ABA"/>
  <w15:chartTrackingRefBased/>
  <w15:docId w15:val="{0F59E738-B47C-4618-88E7-E927521C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2025-05-16T20:07:00Z</dcterms:created>
  <dcterms:modified xsi:type="dcterms:W3CDTF">2025-05-16T20:08:00Z</dcterms:modified>
</cp:coreProperties>
</file>