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BC72" w14:textId="77777777" w:rsidR="00231CA8" w:rsidRDefault="00231CA8" w:rsidP="00231CA8">
      <w:pPr>
        <w:pStyle w:val="NoSpacing"/>
      </w:pPr>
      <w:r>
        <w:rPr>
          <w:u w:val="single"/>
        </w:rPr>
        <w:t>John WRANGILL</w:t>
      </w:r>
      <w:r>
        <w:t xml:space="preserve">       (d.1454)</w:t>
      </w:r>
    </w:p>
    <w:p w14:paraId="00132C32" w14:textId="77777777" w:rsidR="00231CA8" w:rsidRDefault="00231CA8" w:rsidP="00231CA8">
      <w:pPr>
        <w:pStyle w:val="NoSpacing"/>
      </w:pPr>
      <w:r>
        <w:t>of York. Clerk.</w:t>
      </w:r>
    </w:p>
    <w:p w14:paraId="7A933847" w14:textId="77777777" w:rsidR="00231CA8" w:rsidRDefault="00231CA8" w:rsidP="00231CA8">
      <w:pPr>
        <w:pStyle w:val="NoSpacing"/>
      </w:pPr>
    </w:p>
    <w:p w14:paraId="7CE2EBE2" w14:textId="77777777" w:rsidR="00231CA8" w:rsidRDefault="00231CA8" w:rsidP="00231CA8">
      <w:pPr>
        <w:pStyle w:val="NoSpacing"/>
      </w:pPr>
    </w:p>
    <w:p w14:paraId="288040E7" w14:textId="77777777" w:rsidR="00231CA8" w:rsidRDefault="00231CA8" w:rsidP="00231CA8">
      <w:pPr>
        <w:pStyle w:val="NoSpacing"/>
      </w:pPr>
      <w:r>
        <w:t>25 Oct.1454</w:t>
      </w:r>
      <w:r>
        <w:tab/>
        <w:t>Administration of his lands and possessions was granted.</w:t>
      </w:r>
    </w:p>
    <w:p w14:paraId="5B46A4E0" w14:textId="77777777" w:rsidR="00231CA8" w:rsidRDefault="00231CA8" w:rsidP="00231CA8">
      <w:pPr>
        <w:pStyle w:val="NoSpacing"/>
      </w:pPr>
      <w:r>
        <w:tab/>
      </w:r>
      <w:r>
        <w:tab/>
        <w:t>(W.Y.R. p.188)</w:t>
      </w:r>
    </w:p>
    <w:p w14:paraId="402FFFBD" w14:textId="77777777" w:rsidR="00231CA8" w:rsidRDefault="00231CA8" w:rsidP="00231CA8">
      <w:pPr>
        <w:pStyle w:val="NoSpacing"/>
      </w:pPr>
    </w:p>
    <w:p w14:paraId="0C72D1C0" w14:textId="77777777" w:rsidR="00231CA8" w:rsidRDefault="00231CA8" w:rsidP="00231CA8">
      <w:pPr>
        <w:pStyle w:val="NoSpacing"/>
      </w:pPr>
    </w:p>
    <w:p w14:paraId="2BE56F4B" w14:textId="77777777" w:rsidR="00231CA8" w:rsidRDefault="00231CA8" w:rsidP="00231CA8">
      <w:pPr>
        <w:pStyle w:val="NoSpacing"/>
      </w:pPr>
      <w:r>
        <w:t>21 May 2025</w:t>
      </w:r>
    </w:p>
    <w:p w14:paraId="3CD8C1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AC88" w14:textId="77777777" w:rsidR="00231CA8" w:rsidRDefault="00231CA8" w:rsidP="009139A6">
      <w:r>
        <w:separator/>
      </w:r>
    </w:p>
  </w:endnote>
  <w:endnote w:type="continuationSeparator" w:id="0">
    <w:p w14:paraId="5B5E1069" w14:textId="77777777" w:rsidR="00231CA8" w:rsidRDefault="00231C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1D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E4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ED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3C3A" w14:textId="77777777" w:rsidR="00231CA8" w:rsidRDefault="00231CA8" w:rsidP="009139A6">
      <w:r>
        <w:separator/>
      </w:r>
    </w:p>
  </w:footnote>
  <w:footnote w:type="continuationSeparator" w:id="0">
    <w:p w14:paraId="2DDA1106" w14:textId="77777777" w:rsidR="00231CA8" w:rsidRDefault="00231C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09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97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E2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A8"/>
    <w:rsid w:val="000666E0"/>
    <w:rsid w:val="0007079C"/>
    <w:rsid w:val="000A2E7A"/>
    <w:rsid w:val="001307AC"/>
    <w:rsid w:val="00190DFA"/>
    <w:rsid w:val="00231CA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288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4970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6E11"/>
  <w15:chartTrackingRefBased/>
  <w15:docId w15:val="{D4139A90-654E-4D9B-A4A3-6D3CF07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905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2025-05-21T20:21:00Z</dcterms:created>
  <dcterms:modified xsi:type="dcterms:W3CDTF">2025-05-22T11:26:00Z</dcterms:modified>
</cp:coreProperties>
</file>