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2A97D" w14:textId="77777777" w:rsidR="00891C2F" w:rsidRDefault="00891C2F" w:rsidP="00891C2F">
      <w:pPr>
        <w:pStyle w:val="NoSpacing"/>
      </w:pPr>
      <w:r>
        <w:rPr>
          <w:u w:val="single"/>
        </w:rPr>
        <w:t>Robert WRATH</w:t>
      </w:r>
      <w:r>
        <w:t xml:space="preserve">      (d.1489-90)</w:t>
      </w:r>
    </w:p>
    <w:p w14:paraId="20BCD6F6" w14:textId="77777777" w:rsidR="00891C2F" w:rsidRDefault="00891C2F" w:rsidP="00891C2F">
      <w:pPr>
        <w:pStyle w:val="NoSpacing"/>
      </w:pPr>
      <w:r>
        <w:t>buried in Wragby.</w:t>
      </w:r>
    </w:p>
    <w:p w14:paraId="078F57D7" w14:textId="77777777" w:rsidR="00891C2F" w:rsidRDefault="00891C2F" w:rsidP="00891C2F">
      <w:pPr>
        <w:pStyle w:val="NoSpacing"/>
      </w:pPr>
    </w:p>
    <w:p w14:paraId="212976A0" w14:textId="77777777" w:rsidR="00891C2F" w:rsidRDefault="00891C2F" w:rsidP="00891C2F">
      <w:pPr>
        <w:pStyle w:val="NoSpacing"/>
      </w:pPr>
    </w:p>
    <w:p w14:paraId="4EB88F59" w14:textId="77777777" w:rsidR="00891C2F" w:rsidRDefault="00891C2F" w:rsidP="00891C2F">
      <w:pPr>
        <w:pStyle w:val="NoSpacing"/>
      </w:pPr>
      <w:r>
        <w:t>20 Dec.1489</w:t>
      </w:r>
      <w:r>
        <w:tab/>
        <w:t>He made his Will.    (W.Y.R. p.188)</w:t>
      </w:r>
    </w:p>
    <w:p w14:paraId="19601E27" w14:textId="77777777" w:rsidR="00891C2F" w:rsidRDefault="00891C2F" w:rsidP="00891C2F">
      <w:pPr>
        <w:pStyle w:val="NoSpacing"/>
      </w:pPr>
      <w:r>
        <w:t>31 Mar.1490</w:t>
      </w:r>
      <w:r>
        <w:tab/>
        <w:t>Probate of his Will.   (ibid.)</w:t>
      </w:r>
    </w:p>
    <w:p w14:paraId="17718953" w14:textId="77777777" w:rsidR="00891C2F" w:rsidRDefault="00891C2F" w:rsidP="00891C2F">
      <w:pPr>
        <w:pStyle w:val="NoSpacing"/>
      </w:pPr>
    </w:p>
    <w:p w14:paraId="79ADEFBE" w14:textId="77777777" w:rsidR="00891C2F" w:rsidRDefault="00891C2F" w:rsidP="00891C2F">
      <w:pPr>
        <w:pStyle w:val="NoSpacing"/>
      </w:pPr>
    </w:p>
    <w:p w14:paraId="20D34DE0" w14:textId="77777777" w:rsidR="00891C2F" w:rsidRDefault="00891C2F" w:rsidP="00891C2F">
      <w:pPr>
        <w:pStyle w:val="NoSpacing"/>
      </w:pPr>
      <w:r>
        <w:t>21 May 2025</w:t>
      </w:r>
    </w:p>
    <w:p w14:paraId="052AE52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D2F68" w14:textId="77777777" w:rsidR="00891C2F" w:rsidRDefault="00891C2F" w:rsidP="009139A6">
      <w:r>
        <w:separator/>
      </w:r>
    </w:p>
  </w:endnote>
  <w:endnote w:type="continuationSeparator" w:id="0">
    <w:p w14:paraId="074D24ED" w14:textId="77777777" w:rsidR="00891C2F" w:rsidRDefault="00891C2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76EB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6BA1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00E7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0CE7E" w14:textId="77777777" w:rsidR="00891C2F" w:rsidRDefault="00891C2F" w:rsidP="009139A6">
      <w:r>
        <w:separator/>
      </w:r>
    </w:p>
  </w:footnote>
  <w:footnote w:type="continuationSeparator" w:id="0">
    <w:p w14:paraId="6169208C" w14:textId="77777777" w:rsidR="00891C2F" w:rsidRDefault="00891C2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53A4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73A0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51DA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C2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91C2F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BA56F"/>
  <w15:chartTrackingRefBased/>
  <w15:docId w15:val="{1C8D6EDC-6AED-40A5-A433-E081F18F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70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2025-05-22T11:58:00Z</dcterms:created>
  <dcterms:modified xsi:type="dcterms:W3CDTF">2025-05-22T13:08:00Z</dcterms:modified>
</cp:coreProperties>
</file>