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F01D" w14:textId="18FE2714" w:rsidR="00BA00AB" w:rsidRDefault="00C87D0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WRENCHE</w:t>
      </w:r>
      <w:r>
        <w:rPr>
          <w:rFonts w:cs="Times New Roman"/>
          <w:szCs w:val="24"/>
        </w:rPr>
        <w:t xml:space="preserve">         (fl.1420)</w:t>
      </w:r>
    </w:p>
    <w:p w14:paraId="22583467" w14:textId="70C5D59A" w:rsidR="00C87D05" w:rsidRDefault="00C87D0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Middlesex. Yeoman.</w:t>
      </w:r>
    </w:p>
    <w:p w14:paraId="54E6798E" w14:textId="77777777" w:rsidR="00C87D05" w:rsidRDefault="00C87D05" w:rsidP="009139A6">
      <w:pPr>
        <w:pStyle w:val="NoSpacing"/>
        <w:rPr>
          <w:rFonts w:cs="Times New Roman"/>
          <w:szCs w:val="24"/>
        </w:rPr>
      </w:pPr>
    </w:p>
    <w:p w14:paraId="2193042A" w14:textId="77777777" w:rsidR="00C87D05" w:rsidRDefault="00C87D05" w:rsidP="009139A6">
      <w:pPr>
        <w:pStyle w:val="NoSpacing"/>
        <w:rPr>
          <w:rFonts w:cs="Times New Roman"/>
          <w:szCs w:val="24"/>
        </w:rPr>
      </w:pPr>
    </w:p>
    <w:p w14:paraId="27F407A4" w14:textId="5D0BDED1" w:rsidR="00C87D05" w:rsidRDefault="00C87D0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Jun.1420</w:t>
      </w:r>
      <w:r>
        <w:rPr>
          <w:rFonts w:cs="Times New Roman"/>
          <w:szCs w:val="24"/>
        </w:rPr>
        <w:tab/>
        <w:t>He was granted a writ of protection as he was about to go to Acquitaine</w:t>
      </w:r>
    </w:p>
    <w:p w14:paraId="7BAF7F4B" w14:textId="32815166" w:rsidR="00C87D05" w:rsidRDefault="00C87D0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the company of Sir John Tiptoft(q.v.).</w:t>
      </w:r>
    </w:p>
    <w:p w14:paraId="335C1440" w14:textId="3EF882F0" w:rsidR="00C87D05" w:rsidRDefault="00C87D05" w:rsidP="00C87D05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>(“Calendar of Plea and Memoranda Rolls preserved among the archives of the Corporation of the City of London at the Guildhall A.D. 1413-1437”, edited by A.H.Thomas pub. Cambridge University Press 1943 p.</w:t>
      </w:r>
      <w:r>
        <w:rPr>
          <w:rFonts w:cs="Times New Roman"/>
          <w:szCs w:val="24"/>
        </w:rPr>
        <w:t>83)</w:t>
      </w:r>
    </w:p>
    <w:p w14:paraId="2077EDC5" w14:textId="77777777" w:rsidR="00C87D05" w:rsidRDefault="00C87D05" w:rsidP="00C87D05">
      <w:pPr>
        <w:pStyle w:val="NoSpacing"/>
        <w:rPr>
          <w:rFonts w:cs="Times New Roman"/>
          <w:szCs w:val="24"/>
        </w:rPr>
      </w:pPr>
    </w:p>
    <w:p w14:paraId="1D3BD0C9" w14:textId="77777777" w:rsidR="00C87D05" w:rsidRDefault="00C87D05" w:rsidP="00C87D05">
      <w:pPr>
        <w:pStyle w:val="NoSpacing"/>
        <w:rPr>
          <w:rFonts w:cs="Times New Roman"/>
          <w:szCs w:val="24"/>
        </w:rPr>
      </w:pPr>
    </w:p>
    <w:p w14:paraId="2393DA76" w14:textId="040C977F" w:rsidR="00C87D05" w:rsidRPr="00077E02" w:rsidRDefault="00C87D05" w:rsidP="00C87D05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25 August 2024</w:t>
      </w:r>
    </w:p>
    <w:p w14:paraId="2F19E943" w14:textId="6E81BB4E" w:rsidR="00C87D05" w:rsidRPr="00C87D05" w:rsidRDefault="00C87D05" w:rsidP="009139A6">
      <w:pPr>
        <w:pStyle w:val="NoSpacing"/>
        <w:rPr>
          <w:rFonts w:cs="Times New Roman"/>
          <w:szCs w:val="24"/>
        </w:rPr>
      </w:pPr>
    </w:p>
    <w:sectPr w:rsidR="00C87D05" w:rsidRPr="00C87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1BC4F" w14:textId="77777777" w:rsidR="00C87D05" w:rsidRDefault="00C87D05" w:rsidP="009139A6">
      <w:r>
        <w:separator/>
      </w:r>
    </w:p>
  </w:endnote>
  <w:endnote w:type="continuationSeparator" w:id="0">
    <w:p w14:paraId="09F34F5C" w14:textId="77777777" w:rsidR="00C87D05" w:rsidRDefault="00C87D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5B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21C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C2C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F11EA" w14:textId="77777777" w:rsidR="00C87D05" w:rsidRDefault="00C87D05" w:rsidP="009139A6">
      <w:r>
        <w:separator/>
      </w:r>
    </w:p>
  </w:footnote>
  <w:footnote w:type="continuationSeparator" w:id="0">
    <w:p w14:paraId="24F10235" w14:textId="77777777" w:rsidR="00C87D05" w:rsidRDefault="00C87D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A03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740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381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05"/>
    <w:rsid w:val="000666E0"/>
    <w:rsid w:val="002510B7"/>
    <w:rsid w:val="00270799"/>
    <w:rsid w:val="005C130B"/>
    <w:rsid w:val="007D5A8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7D05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E179"/>
  <w15:chartTrackingRefBased/>
  <w15:docId w15:val="{2EA399B4-E8D2-449E-B195-BE55ABE4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2024-08-25T20:24:00Z</dcterms:created>
  <dcterms:modified xsi:type="dcterms:W3CDTF">2024-08-25T20:29:00Z</dcterms:modified>
</cp:coreProperties>
</file>