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8C1E8" w14:textId="77777777" w:rsidR="00FE5B9A" w:rsidRDefault="00FE5B9A" w:rsidP="00FE5B9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Henry WRESILL</w:t>
      </w:r>
      <w:r>
        <w:rPr>
          <w:rFonts w:cs="Times New Roman"/>
          <w:szCs w:val="24"/>
        </w:rPr>
        <w:t xml:space="preserve">      (d.1406)</w:t>
      </w:r>
    </w:p>
    <w:p w14:paraId="4AA395A8" w14:textId="77777777" w:rsidR="00FE5B9A" w:rsidRDefault="00FE5B9A" w:rsidP="00FE5B9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Scarborough.</w:t>
      </w:r>
    </w:p>
    <w:p w14:paraId="00B1269A" w14:textId="77777777" w:rsidR="00FE5B9A" w:rsidRDefault="00FE5B9A" w:rsidP="00FE5B9A">
      <w:pPr>
        <w:pStyle w:val="NoSpacing"/>
        <w:rPr>
          <w:rFonts w:cs="Times New Roman"/>
          <w:szCs w:val="24"/>
        </w:rPr>
      </w:pPr>
    </w:p>
    <w:p w14:paraId="272289E2" w14:textId="77777777" w:rsidR="00FE5B9A" w:rsidRDefault="00FE5B9A" w:rsidP="00FE5B9A">
      <w:pPr>
        <w:pStyle w:val="NoSpacing"/>
        <w:rPr>
          <w:rFonts w:cs="Times New Roman"/>
          <w:szCs w:val="24"/>
        </w:rPr>
      </w:pPr>
    </w:p>
    <w:p w14:paraId="731075D2" w14:textId="77777777" w:rsidR="00FE5B9A" w:rsidRDefault="00FE5B9A" w:rsidP="00FE5B9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14 May1406</w:t>
      </w:r>
      <w:r>
        <w:rPr>
          <w:rFonts w:cs="Times New Roman"/>
          <w:szCs w:val="24"/>
        </w:rPr>
        <w:tab/>
        <w:t>He made his Will.   (W.Y.R. p.188)</w:t>
      </w:r>
    </w:p>
    <w:p w14:paraId="5984F302" w14:textId="77777777" w:rsidR="00FE5B9A" w:rsidRDefault="00FE5B9A" w:rsidP="00FE5B9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12 Jul.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Probate of his Will.   (ibid.)</w:t>
      </w:r>
    </w:p>
    <w:p w14:paraId="5C6B83BE" w14:textId="77777777" w:rsidR="00FE5B9A" w:rsidRDefault="00FE5B9A" w:rsidP="00FE5B9A">
      <w:pPr>
        <w:pStyle w:val="NoSpacing"/>
        <w:rPr>
          <w:rFonts w:cs="Times New Roman"/>
          <w:szCs w:val="24"/>
        </w:rPr>
      </w:pPr>
    </w:p>
    <w:p w14:paraId="23A9FF12" w14:textId="77777777" w:rsidR="00FE5B9A" w:rsidRDefault="00FE5B9A" w:rsidP="00FE5B9A">
      <w:pPr>
        <w:pStyle w:val="NoSpacing"/>
        <w:rPr>
          <w:rFonts w:cs="Times New Roman"/>
          <w:szCs w:val="24"/>
        </w:rPr>
      </w:pPr>
    </w:p>
    <w:p w14:paraId="4BAB105B" w14:textId="77777777" w:rsidR="00FE5B9A" w:rsidRDefault="00FE5B9A" w:rsidP="00FE5B9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23 May 2025</w:t>
      </w:r>
    </w:p>
    <w:p w14:paraId="569CC39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E19D0" w14:textId="77777777" w:rsidR="00FE5B9A" w:rsidRDefault="00FE5B9A" w:rsidP="009139A6">
      <w:r>
        <w:separator/>
      </w:r>
    </w:p>
  </w:endnote>
  <w:endnote w:type="continuationSeparator" w:id="0">
    <w:p w14:paraId="0ECC3ACC" w14:textId="77777777" w:rsidR="00FE5B9A" w:rsidRDefault="00FE5B9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7045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197A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5AEC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D4335" w14:textId="77777777" w:rsidR="00FE5B9A" w:rsidRDefault="00FE5B9A" w:rsidP="009139A6">
      <w:r>
        <w:separator/>
      </w:r>
    </w:p>
  </w:footnote>
  <w:footnote w:type="continuationSeparator" w:id="0">
    <w:p w14:paraId="2744DF3C" w14:textId="77777777" w:rsidR="00FE5B9A" w:rsidRDefault="00FE5B9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6E93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11E4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001B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B9A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935A9"/>
    <w:rsid w:val="00FE5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C58218"/>
  <w15:chartTrackingRefBased/>
  <w15:docId w15:val="{9A93051A-D308-418C-9C5E-075FAF547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2025-05-24T11:18:00Z</dcterms:created>
  <dcterms:modified xsi:type="dcterms:W3CDTF">2025-05-24T11:19:00Z</dcterms:modified>
</cp:coreProperties>
</file>