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49A6" w14:textId="77777777" w:rsidR="001C1B3B" w:rsidRDefault="001C1B3B" w:rsidP="001C1B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WRESYLL</w:t>
      </w:r>
      <w:r>
        <w:rPr>
          <w:rFonts w:cs="Times New Roman"/>
          <w:szCs w:val="24"/>
        </w:rPr>
        <w:t xml:space="preserve">      (d.1429)</w:t>
      </w:r>
    </w:p>
    <w:p w14:paraId="05952440" w14:textId="77777777" w:rsidR="001C1B3B" w:rsidRDefault="001C1B3B" w:rsidP="001C1B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</w:t>
      </w:r>
    </w:p>
    <w:p w14:paraId="459C4E8B" w14:textId="77777777" w:rsidR="001C1B3B" w:rsidRDefault="001C1B3B" w:rsidP="001C1B3B">
      <w:pPr>
        <w:pStyle w:val="NoSpacing"/>
        <w:rPr>
          <w:rFonts w:cs="Times New Roman"/>
          <w:szCs w:val="24"/>
        </w:rPr>
      </w:pPr>
    </w:p>
    <w:p w14:paraId="187DF32E" w14:textId="77777777" w:rsidR="001C1B3B" w:rsidRDefault="001C1B3B" w:rsidP="001C1B3B">
      <w:pPr>
        <w:pStyle w:val="NoSpacing"/>
        <w:rPr>
          <w:rFonts w:cs="Times New Roman"/>
          <w:szCs w:val="24"/>
        </w:rPr>
      </w:pPr>
    </w:p>
    <w:p w14:paraId="32E6E688" w14:textId="77777777" w:rsidR="001C1B3B" w:rsidRDefault="001C1B3B" w:rsidP="001C1B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Seo.1429</w:t>
      </w:r>
      <w:r>
        <w:rPr>
          <w:rFonts w:cs="Times New Roman"/>
          <w:szCs w:val="24"/>
        </w:rPr>
        <w:tab/>
        <w:t>He made his Will.    (W.Y.R. p.188)</w:t>
      </w:r>
    </w:p>
    <w:p w14:paraId="5F26B96F" w14:textId="77777777" w:rsidR="001C1B3B" w:rsidRDefault="001C1B3B" w:rsidP="001C1B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6BA4C2D8" w14:textId="77777777" w:rsidR="001C1B3B" w:rsidRDefault="001C1B3B" w:rsidP="001C1B3B">
      <w:pPr>
        <w:pStyle w:val="NoSpacing"/>
        <w:rPr>
          <w:rFonts w:cs="Times New Roman"/>
          <w:szCs w:val="24"/>
        </w:rPr>
      </w:pPr>
    </w:p>
    <w:p w14:paraId="2AD3CB69" w14:textId="77777777" w:rsidR="001C1B3B" w:rsidRDefault="001C1B3B" w:rsidP="001C1B3B">
      <w:pPr>
        <w:pStyle w:val="NoSpacing"/>
        <w:rPr>
          <w:rFonts w:cs="Times New Roman"/>
          <w:szCs w:val="24"/>
        </w:rPr>
      </w:pPr>
    </w:p>
    <w:p w14:paraId="1A2F4733" w14:textId="77777777" w:rsidR="001C1B3B" w:rsidRDefault="001C1B3B" w:rsidP="001C1B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 2025</w:t>
      </w:r>
    </w:p>
    <w:p w14:paraId="351541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F509" w14:textId="77777777" w:rsidR="001C1B3B" w:rsidRDefault="001C1B3B" w:rsidP="009139A6">
      <w:r>
        <w:separator/>
      </w:r>
    </w:p>
  </w:endnote>
  <w:endnote w:type="continuationSeparator" w:id="0">
    <w:p w14:paraId="3F14FC98" w14:textId="77777777" w:rsidR="001C1B3B" w:rsidRDefault="001C1B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1E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90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33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AEB5" w14:textId="77777777" w:rsidR="001C1B3B" w:rsidRDefault="001C1B3B" w:rsidP="009139A6">
      <w:r>
        <w:separator/>
      </w:r>
    </w:p>
  </w:footnote>
  <w:footnote w:type="continuationSeparator" w:id="0">
    <w:p w14:paraId="7E6CD036" w14:textId="77777777" w:rsidR="001C1B3B" w:rsidRDefault="001C1B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41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CF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DE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3B"/>
    <w:rsid w:val="000666E0"/>
    <w:rsid w:val="000A2E7A"/>
    <w:rsid w:val="001307AC"/>
    <w:rsid w:val="00190DFA"/>
    <w:rsid w:val="001C1B3B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824E"/>
  <w15:chartTrackingRefBased/>
  <w15:docId w15:val="{1703CDF4-6A6B-4946-B784-A523A5B8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2025-05-24T11:19:00Z</dcterms:created>
  <dcterms:modified xsi:type="dcterms:W3CDTF">2025-05-24T11:20:00Z</dcterms:modified>
</cp:coreProperties>
</file>