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898B7" w14:textId="77777777" w:rsidR="00261C61" w:rsidRDefault="00261C61" w:rsidP="00261C6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le WRITER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fl.1410)</w:t>
      </w:r>
    </w:p>
    <w:p w14:paraId="69E77746" w14:textId="77777777" w:rsidR="00261C61" w:rsidRDefault="00261C61" w:rsidP="00261C6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6FD7AD9D" w14:textId="77777777" w:rsidR="00261C61" w:rsidRDefault="00261C61" w:rsidP="00261C61">
      <w:pPr>
        <w:pStyle w:val="NoSpacing"/>
        <w:jc w:val="both"/>
        <w:rPr>
          <w:rFonts w:cs="Times New Roman"/>
          <w:szCs w:val="24"/>
        </w:rPr>
      </w:pPr>
    </w:p>
    <w:p w14:paraId="402C6389" w14:textId="77777777" w:rsidR="00261C61" w:rsidRDefault="00261C61" w:rsidP="00261C61">
      <w:pPr>
        <w:pStyle w:val="NoSpacing"/>
        <w:jc w:val="both"/>
        <w:rPr>
          <w:rFonts w:cs="Times New Roman"/>
          <w:szCs w:val="24"/>
        </w:rPr>
      </w:pPr>
    </w:p>
    <w:p w14:paraId="01F35038" w14:textId="77777777" w:rsidR="00261C61" w:rsidRDefault="00261C61" w:rsidP="00261C6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1410</w:t>
      </w:r>
      <w:r>
        <w:rPr>
          <w:rFonts w:cs="Times New Roman"/>
          <w:szCs w:val="24"/>
        </w:rPr>
        <w:tab/>
        <w:t>Principal of Hart Hall.</w:t>
      </w:r>
    </w:p>
    <w:p w14:paraId="6E5938D3" w14:textId="77777777" w:rsidR="00261C61" w:rsidRDefault="00261C61" w:rsidP="00261C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p.280)</w:t>
      </w:r>
    </w:p>
    <w:p w14:paraId="6FE5F79B" w14:textId="77777777" w:rsidR="00261C61" w:rsidRDefault="00261C61" w:rsidP="00261C61">
      <w:pPr>
        <w:pStyle w:val="NoSpacing"/>
        <w:rPr>
          <w:rFonts w:cs="Times New Roman"/>
          <w:szCs w:val="24"/>
        </w:rPr>
      </w:pPr>
    </w:p>
    <w:p w14:paraId="6458D6F0" w14:textId="77777777" w:rsidR="00261C61" w:rsidRDefault="00261C61" w:rsidP="00261C61">
      <w:pPr>
        <w:pStyle w:val="NoSpacing"/>
        <w:rPr>
          <w:rFonts w:cs="Times New Roman"/>
          <w:szCs w:val="24"/>
        </w:rPr>
      </w:pPr>
    </w:p>
    <w:p w14:paraId="3F3AA91A" w14:textId="77777777" w:rsidR="00261C61" w:rsidRDefault="00261C61" w:rsidP="00261C6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3E02AD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06CBB" w14:textId="77777777" w:rsidR="00261C61" w:rsidRDefault="00261C61" w:rsidP="009139A6">
      <w:r>
        <w:separator/>
      </w:r>
    </w:p>
  </w:endnote>
  <w:endnote w:type="continuationSeparator" w:id="0">
    <w:p w14:paraId="1C02910F" w14:textId="77777777" w:rsidR="00261C61" w:rsidRDefault="00261C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DB2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2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281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3DBA6" w14:textId="77777777" w:rsidR="00261C61" w:rsidRDefault="00261C61" w:rsidP="009139A6">
      <w:r>
        <w:separator/>
      </w:r>
    </w:p>
  </w:footnote>
  <w:footnote w:type="continuationSeparator" w:id="0">
    <w:p w14:paraId="29E40C7A" w14:textId="77777777" w:rsidR="00261C61" w:rsidRDefault="00261C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C11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90E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BDE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61"/>
    <w:rsid w:val="000666E0"/>
    <w:rsid w:val="001403F3"/>
    <w:rsid w:val="002510B7"/>
    <w:rsid w:val="00261C61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70409"/>
  <w15:chartTrackingRefBased/>
  <w15:docId w15:val="{F1C5BB64-2F92-4486-A6A5-FCFFBB70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2024-12-24T21:18:00Z</dcterms:created>
  <dcterms:modified xsi:type="dcterms:W3CDTF">2024-12-24T21:19:00Z</dcterms:modified>
</cp:coreProperties>
</file>