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1238" w14:textId="3D7F77E8" w:rsidR="004F5AEF" w:rsidRDefault="004F5AEF" w:rsidP="00AE19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WROFTON (WORFTON)</w:t>
      </w:r>
      <w:r>
        <w:rPr>
          <w:rFonts w:cs="Times New Roman"/>
          <w:szCs w:val="24"/>
        </w:rPr>
        <w:t xml:space="preserve">        (d.ca.1429)</w:t>
      </w:r>
    </w:p>
    <w:p w14:paraId="38E9B5A2" w14:textId="146BF722" w:rsidR="004F5AEF" w:rsidRDefault="004F5AEF" w:rsidP="00AE19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West </w:t>
      </w:r>
      <w:proofErr w:type="spellStart"/>
      <w:r>
        <w:rPr>
          <w:rFonts w:cs="Times New Roman"/>
          <w:szCs w:val="24"/>
        </w:rPr>
        <w:t>Alvington</w:t>
      </w:r>
      <w:proofErr w:type="spellEnd"/>
      <w:r>
        <w:rPr>
          <w:rFonts w:cs="Times New Roman"/>
          <w:szCs w:val="24"/>
        </w:rPr>
        <w:t>, Devon.</w:t>
      </w:r>
    </w:p>
    <w:p w14:paraId="1F8FCA77" w14:textId="77777777" w:rsidR="004F5AEF" w:rsidRDefault="004F5AEF" w:rsidP="00AE1986">
      <w:pPr>
        <w:pStyle w:val="NoSpacing"/>
        <w:rPr>
          <w:rFonts w:cs="Times New Roman"/>
          <w:szCs w:val="24"/>
        </w:rPr>
      </w:pPr>
    </w:p>
    <w:p w14:paraId="25D9C7F2" w14:textId="758DD120" w:rsidR="004F5AEF" w:rsidRDefault="004F5AEF" w:rsidP="00AE1986">
      <w:pPr>
        <w:pStyle w:val="NoSpacing"/>
        <w:rPr>
          <w:rFonts w:cs="Times New Roman"/>
          <w:szCs w:val="24"/>
        </w:rPr>
      </w:pPr>
    </w:p>
    <w:p w14:paraId="5C9CAD23" w14:textId="77777777" w:rsidR="004F5AEF" w:rsidRDefault="004F5AEF" w:rsidP="004F5A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Probate of his Will.</w:t>
      </w:r>
    </w:p>
    <w:p w14:paraId="01AB02F1" w14:textId="77777777" w:rsidR="004F5AEF" w:rsidRDefault="004F5AEF" w:rsidP="004F5A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189C8842" w14:textId="77777777" w:rsidR="004F5AEF" w:rsidRDefault="004F5AEF" w:rsidP="004F5AEF">
      <w:pPr>
        <w:pStyle w:val="NoSpacing"/>
        <w:rPr>
          <w:rFonts w:cs="Times New Roman"/>
          <w:szCs w:val="24"/>
        </w:rPr>
      </w:pPr>
    </w:p>
    <w:p w14:paraId="48240201" w14:textId="77777777" w:rsidR="004F5AEF" w:rsidRDefault="004F5AEF" w:rsidP="004F5AEF">
      <w:pPr>
        <w:pStyle w:val="NoSpacing"/>
        <w:rPr>
          <w:rFonts w:cs="Times New Roman"/>
          <w:szCs w:val="24"/>
        </w:rPr>
      </w:pPr>
    </w:p>
    <w:p w14:paraId="286DA96C" w14:textId="77777777" w:rsidR="004F5AEF" w:rsidRDefault="004F5AEF" w:rsidP="004F5A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3D463C29" w14:textId="12094B89" w:rsidR="004F5AEF" w:rsidRPr="004F5AEF" w:rsidRDefault="004F5AEF" w:rsidP="00AE1986">
      <w:pPr>
        <w:pStyle w:val="NoSpacing"/>
        <w:rPr>
          <w:rFonts w:cs="Times New Roman"/>
          <w:szCs w:val="24"/>
        </w:rPr>
      </w:pPr>
    </w:p>
    <w:p w14:paraId="32173050" w14:textId="52E0E737" w:rsidR="00AE1986" w:rsidRPr="00AE1986" w:rsidRDefault="00AE1986" w:rsidP="00AE1986">
      <w:pPr>
        <w:pStyle w:val="NoSpacing"/>
        <w:rPr>
          <w:rFonts w:cs="Times New Roman"/>
          <w:szCs w:val="24"/>
        </w:rPr>
      </w:pPr>
    </w:p>
    <w:p w14:paraId="57E065D1" w14:textId="4AB0F1FA" w:rsidR="00AE1986" w:rsidRPr="00AE1986" w:rsidRDefault="00AE1986" w:rsidP="00AE1986">
      <w:pPr>
        <w:pStyle w:val="NoSpacing"/>
        <w:rPr>
          <w:rFonts w:cs="Times New Roman"/>
          <w:szCs w:val="24"/>
        </w:rPr>
      </w:pPr>
    </w:p>
    <w:p w14:paraId="4D616E42" w14:textId="13043FDC" w:rsidR="00AE1986" w:rsidRPr="00AE1986" w:rsidRDefault="00AE1986" w:rsidP="006A4735">
      <w:pPr>
        <w:pStyle w:val="NoSpacing"/>
        <w:rPr>
          <w:rFonts w:cs="Times New Roman"/>
          <w:szCs w:val="24"/>
        </w:rPr>
      </w:pPr>
    </w:p>
    <w:p w14:paraId="7ED31D9E" w14:textId="5174B028" w:rsidR="006A4735" w:rsidRPr="006A4735" w:rsidRDefault="006A4735" w:rsidP="009139A6">
      <w:pPr>
        <w:pStyle w:val="NoSpacing"/>
        <w:rPr>
          <w:rFonts w:cs="Times New Roman"/>
          <w:szCs w:val="24"/>
        </w:rPr>
      </w:pPr>
    </w:p>
    <w:sectPr w:rsidR="006A4735" w:rsidRPr="006A4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583E" w14:textId="77777777" w:rsidR="0085736E" w:rsidRDefault="0085736E" w:rsidP="009139A6">
      <w:r>
        <w:separator/>
      </w:r>
    </w:p>
  </w:endnote>
  <w:endnote w:type="continuationSeparator" w:id="0">
    <w:p w14:paraId="235D35FF" w14:textId="77777777" w:rsidR="0085736E" w:rsidRDefault="008573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9F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18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5C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13FA" w14:textId="77777777" w:rsidR="0085736E" w:rsidRDefault="0085736E" w:rsidP="009139A6">
      <w:r>
        <w:separator/>
      </w:r>
    </w:p>
  </w:footnote>
  <w:footnote w:type="continuationSeparator" w:id="0">
    <w:p w14:paraId="43B5F589" w14:textId="77777777" w:rsidR="0085736E" w:rsidRDefault="008573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C4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43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38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6E"/>
    <w:rsid w:val="000666E0"/>
    <w:rsid w:val="000A2E7A"/>
    <w:rsid w:val="000E3839"/>
    <w:rsid w:val="001307AC"/>
    <w:rsid w:val="00164DE6"/>
    <w:rsid w:val="00190DFA"/>
    <w:rsid w:val="002510B7"/>
    <w:rsid w:val="00270799"/>
    <w:rsid w:val="002737D5"/>
    <w:rsid w:val="00357E4A"/>
    <w:rsid w:val="004D1396"/>
    <w:rsid w:val="004F5AEF"/>
    <w:rsid w:val="005C130B"/>
    <w:rsid w:val="006A4735"/>
    <w:rsid w:val="007C570B"/>
    <w:rsid w:val="007D2ADE"/>
    <w:rsid w:val="00826F5C"/>
    <w:rsid w:val="0085736E"/>
    <w:rsid w:val="008D5448"/>
    <w:rsid w:val="009139A6"/>
    <w:rsid w:val="009345A1"/>
    <w:rsid w:val="009411C2"/>
    <w:rsid w:val="009448BB"/>
    <w:rsid w:val="00946A41"/>
    <w:rsid w:val="00947624"/>
    <w:rsid w:val="00995750"/>
    <w:rsid w:val="00A3176C"/>
    <w:rsid w:val="00A47C87"/>
    <w:rsid w:val="00AE1986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050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BF7A"/>
  <w15:chartTrackingRefBased/>
  <w15:docId w15:val="{3E35C521-D5FD-4FD9-AE20-0DA993B3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336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2025-06-02T09:03:00Z</dcterms:created>
  <dcterms:modified xsi:type="dcterms:W3CDTF">2025-06-02T14:58:00Z</dcterms:modified>
</cp:coreProperties>
</file>