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C127" w14:textId="77777777" w:rsidR="00666719" w:rsidRDefault="00666719" w:rsidP="006667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WROSE</w:t>
      </w:r>
      <w:r>
        <w:rPr>
          <w:rFonts w:cs="Times New Roman"/>
          <w:szCs w:val="24"/>
        </w:rPr>
        <w:t xml:space="preserve">        (d.1499-1502)</w:t>
      </w:r>
    </w:p>
    <w:p w14:paraId="3498D214" w14:textId="77777777" w:rsidR="00666719" w:rsidRDefault="00666719" w:rsidP="006667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Bramley.</w:t>
      </w:r>
    </w:p>
    <w:p w14:paraId="65C02C18" w14:textId="77777777" w:rsidR="00666719" w:rsidRDefault="00666719" w:rsidP="00666719">
      <w:pPr>
        <w:pStyle w:val="NoSpacing"/>
        <w:rPr>
          <w:rFonts w:cs="Times New Roman"/>
          <w:szCs w:val="24"/>
        </w:rPr>
      </w:pPr>
    </w:p>
    <w:p w14:paraId="186884F7" w14:textId="77777777" w:rsidR="00666719" w:rsidRDefault="00666719" w:rsidP="00666719">
      <w:pPr>
        <w:pStyle w:val="NoSpacing"/>
        <w:rPr>
          <w:rFonts w:cs="Times New Roman"/>
          <w:szCs w:val="24"/>
        </w:rPr>
      </w:pPr>
    </w:p>
    <w:p w14:paraId="7CC1AEF3" w14:textId="77777777" w:rsidR="00666719" w:rsidRDefault="00666719" w:rsidP="006667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Nov.1499</w:t>
      </w:r>
      <w:r>
        <w:rPr>
          <w:rFonts w:cs="Times New Roman"/>
          <w:szCs w:val="24"/>
        </w:rPr>
        <w:tab/>
        <w:t>He made his Will.     (W.Y.R. p.189)</w:t>
      </w:r>
    </w:p>
    <w:p w14:paraId="2D619B76" w14:textId="77777777" w:rsidR="00666719" w:rsidRDefault="00666719" w:rsidP="006667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Oct.</w:t>
      </w:r>
      <w:r>
        <w:rPr>
          <w:rFonts w:cs="Times New Roman"/>
          <w:szCs w:val="24"/>
        </w:rPr>
        <w:tab/>
        <w:t>1502</w:t>
      </w:r>
      <w:r>
        <w:rPr>
          <w:rFonts w:cs="Times New Roman"/>
          <w:szCs w:val="24"/>
        </w:rPr>
        <w:tab/>
        <w:t>Probate of his Will.    (ibid.)</w:t>
      </w:r>
    </w:p>
    <w:p w14:paraId="1495C906" w14:textId="77777777" w:rsidR="00666719" w:rsidRDefault="00666719" w:rsidP="00666719">
      <w:pPr>
        <w:pStyle w:val="NoSpacing"/>
        <w:rPr>
          <w:rFonts w:cs="Times New Roman"/>
          <w:szCs w:val="24"/>
        </w:rPr>
      </w:pPr>
    </w:p>
    <w:p w14:paraId="514DA5C6" w14:textId="77777777" w:rsidR="00666719" w:rsidRDefault="00666719" w:rsidP="00666719">
      <w:pPr>
        <w:pStyle w:val="NoSpacing"/>
        <w:rPr>
          <w:rFonts w:cs="Times New Roman"/>
          <w:szCs w:val="24"/>
        </w:rPr>
      </w:pPr>
    </w:p>
    <w:p w14:paraId="2ADD786B" w14:textId="77777777" w:rsidR="00666719" w:rsidRDefault="00666719" w:rsidP="006667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June 2025</w:t>
      </w:r>
    </w:p>
    <w:p w14:paraId="3EC131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0F9C" w14:textId="77777777" w:rsidR="00666719" w:rsidRDefault="00666719" w:rsidP="009139A6">
      <w:r>
        <w:separator/>
      </w:r>
    </w:p>
  </w:endnote>
  <w:endnote w:type="continuationSeparator" w:id="0">
    <w:p w14:paraId="6BA15795" w14:textId="77777777" w:rsidR="00666719" w:rsidRDefault="006667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87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FF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F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ACCF" w14:textId="77777777" w:rsidR="00666719" w:rsidRDefault="00666719" w:rsidP="009139A6">
      <w:r>
        <w:separator/>
      </w:r>
    </w:p>
  </w:footnote>
  <w:footnote w:type="continuationSeparator" w:id="0">
    <w:p w14:paraId="2D8EA3BA" w14:textId="77777777" w:rsidR="00666719" w:rsidRDefault="006667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E3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F7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3C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19"/>
    <w:rsid w:val="000666E0"/>
    <w:rsid w:val="000A2E7A"/>
    <w:rsid w:val="001307AC"/>
    <w:rsid w:val="00190DFA"/>
    <w:rsid w:val="002510B7"/>
    <w:rsid w:val="00270799"/>
    <w:rsid w:val="002737D5"/>
    <w:rsid w:val="00357E4A"/>
    <w:rsid w:val="003E5C95"/>
    <w:rsid w:val="005C130B"/>
    <w:rsid w:val="0066671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7D166"/>
  <w15:chartTrackingRefBased/>
  <w15:docId w15:val="{6390F594-E1EC-4D78-A638-1733AEC8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2025-06-14T18:44:00Z</dcterms:created>
  <dcterms:modified xsi:type="dcterms:W3CDTF">2025-06-14T18:45:00Z</dcterms:modified>
</cp:coreProperties>
</file>