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4CE66" w14:textId="77777777" w:rsidR="00BB64B0" w:rsidRDefault="00BB64B0" w:rsidP="00BB64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WROXETER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3DCED9B9" w14:textId="77777777" w:rsidR="00BB64B0" w:rsidRDefault="00BB64B0" w:rsidP="00BB64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Walsall. Lorimer.</w:t>
      </w:r>
    </w:p>
    <w:p w14:paraId="438370AA" w14:textId="77777777" w:rsidR="00BB64B0" w:rsidRDefault="00BB64B0" w:rsidP="00BB64B0">
      <w:pPr>
        <w:pStyle w:val="NoSpacing"/>
        <w:rPr>
          <w:rFonts w:cs="Times New Roman"/>
          <w:szCs w:val="24"/>
        </w:rPr>
      </w:pPr>
    </w:p>
    <w:p w14:paraId="2485F729" w14:textId="77777777" w:rsidR="00BB64B0" w:rsidRDefault="00BB64B0" w:rsidP="00BB64B0">
      <w:pPr>
        <w:pStyle w:val="NoSpacing"/>
        <w:rPr>
          <w:rFonts w:cs="Times New Roman"/>
          <w:szCs w:val="24"/>
        </w:rPr>
      </w:pPr>
    </w:p>
    <w:p w14:paraId="4267ABB9" w14:textId="77777777" w:rsidR="00BB64B0" w:rsidRDefault="00BB64B0" w:rsidP="00BB64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John Smyth(q.v.) and Richard </w:t>
      </w:r>
      <w:proofErr w:type="spellStart"/>
      <w:r>
        <w:rPr>
          <w:rFonts w:cs="Times New Roman"/>
          <w:szCs w:val="24"/>
        </w:rPr>
        <w:t>Aublaster</w:t>
      </w:r>
      <w:proofErr w:type="spellEnd"/>
      <w:r>
        <w:rPr>
          <w:rFonts w:cs="Times New Roman"/>
          <w:szCs w:val="24"/>
        </w:rPr>
        <w:t>(q.v.) brought a plaint od trespass</w:t>
      </w:r>
    </w:p>
    <w:p w14:paraId="1E33AB28" w14:textId="77777777" w:rsidR="00BB64B0" w:rsidRDefault="00BB64B0" w:rsidP="00BB64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him, Richard </w:t>
      </w:r>
      <w:proofErr w:type="spellStart"/>
      <w:r>
        <w:rPr>
          <w:rFonts w:cs="Times New Roman"/>
          <w:szCs w:val="24"/>
        </w:rPr>
        <w:t>Curteys</w:t>
      </w:r>
      <w:proofErr w:type="spellEnd"/>
      <w:r>
        <w:rPr>
          <w:rFonts w:cs="Times New Roman"/>
          <w:szCs w:val="24"/>
        </w:rPr>
        <w:t>(q.v.), Richard Pyper, junior(q.v.),</w:t>
      </w:r>
    </w:p>
    <w:p w14:paraId="3F39D3EE" w14:textId="77777777" w:rsidR="00BB64B0" w:rsidRDefault="00BB64B0" w:rsidP="00BB64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Thomas Colman(q.v.), all of Walsall.</w:t>
      </w:r>
    </w:p>
    <w:p w14:paraId="2884265B" w14:textId="77777777" w:rsidR="00BB64B0" w:rsidRDefault="00BB64B0" w:rsidP="00BB64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60AB7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70C0432D" w14:textId="77777777" w:rsidR="00BB64B0" w:rsidRDefault="00BB64B0" w:rsidP="00BB64B0">
      <w:pPr>
        <w:pStyle w:val="NoSpacing"/>
        <w:rPr>
          <w:rFonts w:cs="Times New Roman"/>
          <w:szCs w:val="24"/>
        </w:rPr>
      </w:pPr>
    </w:p>
    <w:p w14:paraId="1ADE188D" w14:textId="77777777" w:rsidR="00BB64B0" w:rsidRDefault="00BB64B0" w:rsidP="00BB64B0">
      <w:pPr>
        <w:pStyle w:val="NoSpacing"/>
        <w:rPr>
          <w:rFonts w:cs="Times New Roman"/>
          <w:szCs w:val="24"/>
        </w:rPr>
      </w:pPr>
    </w:p>
    <w:p w14:paraId="55608ECC" w14:textId="77777777" w:rsidR="00BB64B0" w:rsidRDefault="00BB64B0" w:rsidP="00BB64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2024</w:t>
      </w:r>
    </w:p>
    <w:p w14:paraId="71611E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2FF1C" w14:textId="77777777" w:rsidR="00BB64B0" w:rsidRDefault="00BB64B0" w:rsidP="009139A6">
      <w:r>
        <w:separator/>
      </w:r>
    </w:p>
  </w:endnote>
  <w:endnote w:type="continuationSeparator" w:id="0">
    <w:p w14:paraId="4603F8DE" w14:textId="77777777" w:rsidR="00BB64B0" w:rsidRDefault="00BB64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E49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7B7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311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479E0" w14:textId="77777777" w:rsidR="00BB64B0" w:rsidRDefault="00BB64B0" w:rsidP="009139A6">
      <w:r>
        <w:separator/>
      </w:r>
    </w:p>
  </w:footnote>
  <w:footnote w:type="continuationSeparator" w:id="0">
    <w:p w14:paraId="53547EB6" w14:textId="77777777" w:rsidR="00BB64B0" w:rsidRDefault="00BB64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8CA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846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DC6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B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64B0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1522"/>
  <w15:chartTrackingRefBased/>
  <w15:docId w15:val="{2891C991-61A2-44BD-9D06-A0471B24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B64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2024-10-06T18:43:00Z</dcterms:created>
  <dcterms:modified xsi:type="dcterms:W3CDTF">2024-10-06T18:43:00Z</dcterms:modified>
</cp:coreProperties>
</file>