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2490" w14:textId="77777777" w:rsidR="00094449" w:rsidRDefault="00094449" w:rsidP="000944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WROXTON (</w:t>
      </w:r>
      <w:proofErr w:type="gramStart"/>
      <w:r>
        <w:rPr>
          <w:rFonts w:cs="Times New Roman"/>
          <w:szCs w:val="24"/>
          <w:u w:val="single"/>
        </w:rPr>
        <w:t>WROSTON)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(fl.1406)</w:t>
      </w:r>
    </w:p>
    <w:p w14:paraId="2CCBA0A6" w14:textId="77777777" w:rsidR="00094449" w:rsidRDefault="00094449" w:rsidP="000944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Towcester</w:t>
      </w:r>
      <w:proofErr w:type="spellEnd"/>
      <w:r>
        <w:rPr>
          <w:rFonts w:cs="Times New Roman"/>
          <w:szCs w:val="24"/>
        </w:rPr>
        <w:t xml:space="preserve"> and Loughborough.</w:t>
      </w:r>
    </w:p>
    <w:p w14:paraId="1ADECF5B" w14:textId="77777777" w:rsidR="00094449" w:rsidRDefault="00094449" w:rsidP="00094449">
      <w:pPr>
        <w:pStyle w:val="NoSpacing"/>
        <w:rPr>
          <w:rFonts w:cs="Times New Roman"/>
          <w:szCs w:val="24"/>
        </w:rPr>
      </w:pPr>
    </w:p>
    <w:p w14:paraId="70C5A1BC" w14:textId="77777777" w:rsidR="00094449" w:rsidRDefault="00094449" w:rsidP="00094449">
      <w:pPr>
        <w:pStyle w:val="NoSpacing"/>
        <w:rPr>
          <w:rFonts w:cs="Times New Roman"/>
          <w:szCs w:val="24"/>
        </w:rPr>
      </w:pPr>
    </w:p>
    <w:p w14:paraId="68DA94AB" w14:textId="77777777" w:rsidR="00094449" w:rsidRDefault="00094449" w:rsidP="000944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May1406</w:t>
      </w:r>
      <w:r>
        <w:rPr>
          <w:rFonts w:cs="Times New Roman"/>
          <w:szCs w:val="24"/>
        </w:rPr>
        <w:tab/>
        <w:t xml:space="preserve">He was licensed to put his churches </w:t>
      </w:r>
      <w:proofErr w:type="gramStart"/>
      <w:r>
        <w:rPr>
          <w:rFonts w:cs="Times New Roman"/>
          <w:szCs w:val="24"/>
        </w:rPr>
        <w:t>to farm</w:t>
      </w:r>
      <w:proofErr w:type="gramEnd"/>
      <w:r>
        <w:rPr>
          <w:rFonts w:cs="Times New Roman"/>
          <w:szCs w:val="24"/>
        </w:rPr>
        <w:t xml:space="preserve"> for five years.</w:t>
      </w:r>
    </w:p>
    <w:p w14:paraId="24864934" w14:textId="77777777" w:rsidR="00094449" w:rsidRPr="00E7711B" w:rsidRDefault="00094449" w:rsidP="000944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4EB304A4" w14:textId="77777777" w:rsidR="00094449" w:rsidRDefault="00094449" w:rsidP="00094449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83)</w:t>
      </w:r>
    </w:p>
    <w:p w14:paraId="44C5DC9F" w14:textId="77777777" w:rsidR="00094449" w:rsidRDefault="00094449" w:rsidP="00094449">
      <w:pPr>
        <w:pStyle w:val="NoSpacing"/>
        <w:rPr>
          <w:rFonts w:cs="Times New Roman"/>
          <w:szCs w:val="24"/>
        </w:rPr>
      </w:pPr>
    </w:p>
    <w:p w14:paraId="75AD9FD1" w14:textId="77777777" w:rsidR="00094449" w:rsidRDefault="00094449" w:rsidP="00094449">
      <w:pPr>
        <w:pStyle w:val="NoSpacing"/>
        <w:rPr>
          <w:rFonts w:cs="Times New Roman"/>
          <w:szCs w:val="24"/>
        </w:rPr>
      </w:pPr>
    </w:p>
    <w:p w14:paraId="20D90FE3" w14:textId="77777777" w:rsidR="00094449" w:rsidRDefault="00094449" w:rsidP="000944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2FB231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3D9B5" w14:textId="77777777" w:rsidR="00094449" w:rsidRDefault="00094449" w:rsidP="009139A6">
      <w:r>
        <w:separator/>
      </w:r>
    </w:p>
  </w:endnote>
  <w:endnote w:type="continuationSeparator" w:id="0">
    <w:p w14:paraId="4E7431AE" w14:textId="77777777" w:rsidR="00094449" w:rsidRDefault="000944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853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99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760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0B20F" w14:textId="77777777" w:rsidR="00094449" w:rsidRDefault="00094449" w:rsidP="009139A6">
      <w:r>
        <w:separator/>
      </w:r>
    </w:p>
  </w:footnote>
  <w:footnote w:type="continuationSeparator" w:id="0">
    <w:p w14:paraId="761CAE05" w14:textId="77777777" w:rsidR="00094449" w:rsidRDefault="000944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EBE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589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1C4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49"/>
    <w:rsid w:val="000666E0"/>
    <w:rsid w:val="00094449"/>
    <w:rsid w:val="002510B7"/>
    <w:rsid w:val="00270799"/>
    <w:rsid w:val="003A7A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0ADF"/>
  <w15:chartTrackingRefBased/>
  <w15:docId w15:val="{4AD8F2D6-3E17-4815-BBA6-1C9D35FB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2024-10-27T20:58:00Z</dcterms:created>
  <dcterms:modified xsi:type="dcterms:W3CDTF">2024-10-27T20:59:00Z</dcterms:modified>
</cp:coreProperties>
</file>