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7E68F" w14:textId="77777777" w:rsidR="008966DF" w:rsidRDefault="008966DF" w:rsidP="008966D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Johane WRYGHTYNG</w:t>
      </w:r>
      <w:r>
        <w:rPr>
          <w:rFonts w:eastAsia="Times New Roman" w:cs="Times New Roman"/>
          <w:szCs w:val="24"/>
        </w:rPr>
        <w:t xml:space="preserve">   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fl.1479)</w:t>
      </w:r>
    </w:p>
    <w:p w14:paraId="6034E991" w14:textId="77777777" w:rsidR="008966DF" w:rsidRDefault="008966DF" w:rsidP="008966DF">
      <w:pPr>
        <w:pStyle w:val="NoSpacing"/>
        <w:rPr>
          <w:rFonts w:eastAsia="Times New Roman" w:cs="Times New Roman"/>
          <w:szCs w:val="24"/>
        </w:rPr>
      </w:pPr>
    </w:p>
    <w:p w14:paraId="68F155FC" w14:textId="77777777" w:rsidR="008966DF" w:rsidRDefault="008966DF" w:rsidP="008966DF">
      <w:pPr>
        <w:pStyle w:val="NoSpacing"/>
        <w:rPr>
          <w:rFonts w:eastAsia="Times New Roman" w:cs="Times New Roman"/>
          <w:szCs w:val="24"/>
        </w:rPr>
      </w:pPr>
    </w:p>
    <w:p w14:paraId="0D7C9D7C" w14:textId="77777777" w:rsidR="008966DF" w:rsidRDefault="008966DF" w:rsidP="008966D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Oct.1479</w:t>
      </w:r>
      <w:r>
        <w:rPr>
          <w:rFonts w:eastAsia="Times New Roman" w:cs="Times New Roman"/>
          <w:szCs w:val="24"/>
        </w:rPr>
        <w:tab/>
        <w:t>William Jacob of Chichester(q.v.) bequeathed her a scarlet gown.</w:t>
      </w:r>
    </w:p>
    <w:p w14:paraId="00B257F8" w14:textId="77777777" w:rsidR="008966DF" w:rsidRDefault="008966DF" w:rsidP="008966DF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54E5883B" w14:textId="77777777" w:rsidR="008966DF" w:rsidRDefault="008966DF" w:rsidP="008966DF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pp.389-91)</w:t>
      </w:r>
    </w:p>
    <w:p w14:paraId="04A80FB0" w14:textId="77777777" w:rsidR="008966DF" w:rsidRDefault="008966DF" w:rsidP="008966DF">
      <w:pPr>
        <w:pStyle w:val="NoSpacing"/>
        <w:rPr>
          <w:rFonts w:eastAsia="Times New Roman" w:cs="Times New Roman"/>
          <w:szCs w:val="24"/>
        </w:rPr>
      </w:pPr>
    </w:p>
    <w:p w14:paraId="3E6E801F" w14:textId="77777777" w:rsidR="008966DF" w:rsidRDefault="008966DF" w:rsidP="008966DF">
      <w:pPr>
        <w:pStyle w:val="NoSpacing"/>
        <w:rPr>
          <w:rFonts w:eastAsia="Times New Roman" w:cs="Times New Roman"/>
          <w:szCs w:val="24"/>
        </w:rPr>
      </w:pPr>
    </w:p>
    <w:p w14:paraId="3035ED0B" w14:textId="77777777" w:rsidR="008966DF" w:rsidRDefault="008966DF" w:rsidP="008966D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December 2024</w:t>
      </w:r>
    </w:p>
    <w:p w14:paraId="1BC616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0011D" w14:textId="77777777" w:rsidR="008966DF" w:rsidRDefault="008966DF" w:rsidP="009139A6">
      <w:r>
        <w:separator/>
      </w:r>
    </w:p>
  </w:endnote>
  <w:endnote w:type="continuationSeparator" w:id="0">
    <w:p w14:paraId="79C20EC5" w14:textId="77777777" w:rsidR="008966DF" w:rsidRDefault="008966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F19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EDB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986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E7979" w14:textId="77777777" w:rsidR="008966DF" w:rsidRDefault="008966DF" w:rsidP="009139A6">
      <w:r>
        <w:separator/>
      </w:r>
    </w:p>
  </w:footnote>
  <w:footnote w:type="continuationSeparator" w:id="0">
    <w:p w14:paraId="6DDE874F" w14:textId="77777777" w:rsidR="008966DF" w:rsidRDefault="008966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391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2EC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12E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DF"/>
    <w:rsid w:val="000666E0"/>
    <w:rsid w:val="002510B7"/>
    <w:rsid w:val="00270799"/>
    <w:rsid w:val="005C130B"/>
    <w:rsid w:val="00826F5C"/>
    <w:rsid w:val="008966DF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415CF"/>
  <w15:chartTrackingRefBased/>
  <w15:docId w15:val="{9A06C1DA-092A-4E18-A420-DC8E93AB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2024-12-17T20:03:00Z</dcterms:created>
  <dcterms:modified xsi:type="dcterms:W3CDTF">2024-12-17T20:03:00Z</dcterms:modified>
</cp:coreProperties>
</file>