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92F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WRYTH</w:t>
      </w:r>
      <w:r>
        <w:rPr>
          <w:rFonts w:cs="Times New Roman"/>
          <w:szCs w:val="24"/>
        </w:rPr>
        <w:t xml:space="preserve">      (fl.1448)</w:t>
      </w:r>
    </w:p>
    <w:p w14:paraId="5243760D" w14:textId="77777777" w:rsidR="0085099B" w:rsidRDefault="0085099B" w:rsidP="0085099B">
      <w:pPr>
        <w:pStyle w:val="NoSpacing"/>
        <w:rPr>
          <w:rFonts w:cs="Times New Roman"/>
          <w:szCs w:val="24"/>
        </w:rPr>
      </w:pPr>
    </w:p>
    <w:p w14:paraId="0114B2BC" w14:textId="77777777" w:rsidR="0085099B" w:rsidRDefault="0085099B" w:rsidP="0085099B">
      <w:pPr>
        <w:pStyle w:val="NoSpacing"/>
        <w:rPr>
          <w:rFonts w:cs="Times New Roman"/>
          <w:szCs w:val="24"/>
        </w:rPr>
      </w:pPr>
    </w:p>
    <w:p w14:paraId="121979E4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</w:t>
      </w:r>
      <w:proofErr w:type="spellStart"/>
      <w:r>
        <w:rPr>
          <w:rFonts w:cs="Times New Roman"/>
          <w:szCs w:val="24"/>
        </w:rPr>
        <w:t>Wryth</w:t>
      </w:r>
      <w:proofErr w:type="spellEnd"/>
      <w:r>
        <w:rPr>
          <w:rFonts w:cs="Times New Roman"/>
          <w:szCs w:val="24"/>
        </w:rPr>
        <w:t xml:space="preserve"> of Mildenhall, Suffolk.</w:t>
      </w:r>
    </w:p>
    <w:p w14:paraId="7665DE04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3D034204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41086DBE" w14:textId="77777777" w:rsidR="0085099B" w:rsidRDefault="0085099B" w:rsidP="0085099B">
      <w:pPr>
        <w:pStyle w:val="NoSpacing"/>
        <w:rPr>
          <w:rFonts w:cs="Times New Roman"/>
          <w:szCs w:val="24"/>
        </w:rPr>
      </w:pPr>
    </w:p>
    <w:p w14:paraId="7B66E724" w14:textId="77777777" w:rsidR="0085099B" w:rsidRDefault="0085099B" w:rsidP="0085099B">
      <w:pPr>
        <w:pStyle w:val="NoSpacing"/>
        <w:rPr>
          <w:rFonts w:cs="Times New Roman"/>
          <w:szCs w:val="24"/>
        </w:rPr>
      </w:pPr>
    </w:p>
    <w:p w14:paraId="35BE371B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Isabel </w:t>
      </w:r>
      <w:proofErr w:type="spellStart"/>
      <w:r>
        <w:rPr>
          <w:rFonts w:cs="Times New Roman"/>
          <w:szCs w:val="24"/>
        </w:rPr>
        <w:t>Fyssch</w:t>
      </w:r>
      <w:proofErr w:type="spellEnd"/>
      <w:r>
        <w:rPr>
          <w:rFonts w:cs="Times New Roman"/>
          <w:szCs w:val="24"/>
        </w:rPr>
        <w:t xml:space="preserve"> of Worlington(q.v.) bequeathed him 3 hoggs after</w:t>
      </w:r>
    </w:p>
    <w:p w14:paraId="5D54D75B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shearing</w:t>
      </w:r>
      <w:proofErr w:type="gramEnd"/>
      <w:r>
        <w:rPr>
          <w:rFonts w:cs="Times New Roman"/>
          <w:szCs w:val="24"/>
        </w:rPr>
        <w:t>.   (ibid.)</w:t>
      </w:r>
    </w:p>
    <w:p w14:paraId="1AD6A204" w14:textId="77777777" w:rsidR="0085099B" w:rsidRDefault="0085099B" w:rsidP="0085099B">
      <w:pPr>
        <w:pStyle w:val="NoSpacing"/>
        <w:rPr>
          <w:rFonts w:cs="Times New Roman"/>
          <w:szCs w:val="24"/>
        </w:rPr>
      </w:pPr>
    </w:p>
    <w:p w14:paraId="371232C5" w14:textId="77777777" w:rsidR="0085099B" w:rsidRDefault="0085099B" w:rsidP="0085099B">
      <w:pPr>
        <w:pStyle w:val="NoSpacing"/>
        <w:rPr>
          <w:rFonts w:cs="Times New Roman"/>
          <w:szCs w:val="24"/>
        </w:rPr>
      </w:pPr>
    </w:p>
    <w:p w14:paraId="503275B3" w14:textId="77777777" w:rsidR="0085099B" w:rsidRDefault="0085099B" w:rsidP="008509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112C12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452D" w14:textId="77777777" w:rsidR="0085099B" w:rsidRDefault="0085099B" w:rsidP="009139A6">
      <w:r>
        <w:separator/>
      </w:r>
    </w:p>
  </w:endnote>
  <w:endnote w:type="continuationSeparator" w:id="0">
    <w:p w14:paraId="02A878D6" w14:textId="77777777" w:rsidR="0085099B" w:rsidRDefault="008509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1E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4C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77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D203" w14:textId="77777777" w:rsidR="0085099B" w:rsidRDefault="0085099B" w:rsidP="009139A6">
      <w:r>
        <w:separator/>
      </w:r>
    </w:p>
  </w:footnote>
  <w:footnote w:type="continuationSeparator" w:id="0">
    <w:p w14:paraId="712E8A2B" w14:textId="77777777" w:rsidR="0085099B" w:rsidRDefault="008509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15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84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2E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9B"/>
    <w:rsid w:val="000666E0"/>
    <w:rsid w:val="002510B7"/>
    <w:rsid w:val="00270799"/>
    <w:rsid w:val="005C130B"/>
    <w:rsid w:val="00771D05"/>
    <w:rsid w:val="00826F5C"/>
    <w:rsid w:val="0085099B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A654"/>
  <w15:chartTrackingRefBased/>
  <w15:docId w15:val="{562F0CDE-3D24-4E33-A77B-72D74A49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2025-03-16T17:34:00Z</dcterms:created>
  <dcterms:modified xsi:type="dcterms:W3CDTF">2025-03-16T17:34:00Z</dcterms:modified>
</cp:coreProperties>
</file>