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CA59" w14:textId="77777777" w:rsidR="00C51331" w:rsidRDefault="00C51331" w:rsidP="00C51331">
      <w:pPr>
        <w:pStyle w:val="NoSpacing"/>
      </w:pPr>
      <w:r>
        <w:rPr>
          <w:u w:val="single"/>
        </w:rPr>
        <w:t>Nicholas WRYTH</w:t>
      </w:r>
      <w:r>
        <w:t xml:space="preserve">        (d.1499)</w:t>
      </w:r>
    </w:p>
    <w:p w14:paraId="7A827685" w14:textId="77777777" w:rsidR="00C51331" w:rsidRDefault="00C51331" w:rsidP="00C51331">
      <w:pPr>
        <w:pStyle w:val="NoSpacing"/>
      </w:pPr>
      <w:r>
        <w:t>of Merton College, Oxford University.</w:t>
      </w:r>
    </w:p>
    <w:p w14:paraId="7A09C360" w14:textId="77777777" w:rsidR="00C51331" w:rsidRDefault="00C51331" w:rsidP="00C51331">
      <w:pPr>
        <w:pStyle w:val="NoSpacing"/>
      </w:pPr>
    </w:p>
    <w:p w14:paraId="63992BD7" w14:textId="77777777" w:rsidR="00C51331" w:rsidRDefault="00C51331" w:rsidP="00C51331">
      <w:pPr>
        <w:pStyle w:val="NoSpacing"/>
      </w:pPr>
    </w:p>
    <w:p w14:paraId="0633BB97" w14:textId="77777777" w:rsidR="00C51331" w:rsidRDefault="00C51331" w:rsidP="00C51331">
      <w:pPr>
        <w:pStyle w:val="NoSpacing"/>
      </w:pPr>
      <w:r>
        <w:tab/>
        <w:t>1455</w:t>
      </w:r>
      <w:r>
        <w:tab/>
        <w:t>He became a Fellow.</w:t>
      </w:r>
    </w:p>
    <w:p w14:paraId="09B0333A" w14:textId="77777777" w:rsidR="00C51331" w:rsidRDefault="00C51331" w:rsidP="00C51331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47A9E15B" w14:textId="77777777" w:rsidR="00C51331" w:rsidRDefault="00C51331" w:rsidP="00C51331">
      <w:pPr>
        <w:pStyle w:val="NoSpacing"/>
        <w:ind w:left="1440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5B373D1E" w14:textId="77777777" w:rsidR="00C51331" w:rsidRDefault="00C51331" w:rsidP="00C51331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pp.236-7)</w:t>
      </w:r>
    </w:p>
    <w:p w14:paraId="713098AA" w14:textId="77777777" w:rsidR="00C51331" w:rsidRDefault="00C51331" w:rsidP="00C51331">
      <w:pPr>
        <w:pStyle w:val="NoSpacing"/>
      </w:pPr>
      <w:r>
        <w:tab/>
        <w:t>1461</w:t>
      </w:r>
      <w:r>
        <w:tab/>
        <w:t xml:space="preserve">Principal of </w:t>
      </w:r>
      <w:proofErr w:type="spellStart"/>
      <w:r>
        <w:t>Nevyll’s</w:t>
      </w:r>
      <w:proofErr w:type="spellEnd"/>
      <w:r>
        <w:t xml:space="preserve"> Hall.     (ibid.)</w:t>
      </w:r>
    </w:p>
    <w:p w14:paraId="705D99C1" w14:textId="77777777" w:rsidR="00C51331" w:rsidRDefault="00C51331" w:rsidP="00C51331">
      <w:pPr>
        <w:pStyle w:val="NoSpacing"/>
      </w:pPr>
      <w:r>
        <w:tab/>
        <w:t>1487</w:t>
      </w:r>
      <w:r>
        <w:tab/>
        <w:t>He gave 40s towards a new pulpit.   (ibid.)</w:t>
      </w:r>
    </w:p>
    <w:p w14:paraId="51E085CF" w14:textId="77777777" w:rsidR="00C51331" w:rsidRDefault="00C51331" w:rsidP="00C51331">
      <w:pPr>
        <w:pStyle w:val="NoSpacing"/>
      </w:pPr>
    </w:p>
    <w:p w14:paraId="2D7A4A6A" w14:textId="77777777" w:rsidR="00C51331" w:rsidRDefault="00C51331" w:rsidP="00C51331">
      <w:pPr>
        <w:pStyle w:val="NoSpacing"/>
      </w:pPr>
    </w:p>
    <w:p w14:paraId="478593C8" w14:textId="77777777" w:rsidR="00C51331" w:rsidRDefault="00C51331" w:rsidP="00C51331">
      <w:pPr>
        <w:pStyle w:val="NoSpacing"/>
      </w:pPr>
      <w:r>
        <w:t>27 January 2025</w:t>
      </w:r>
    </w:p>
    <w:p w14:paraId="01688D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01FA" w14:textId="77777777" w:rsidR="00C51331" w:rsidRDefault="00C51331" w:rsidP="009139A6">
      <w:r>
        <w:separator/>
      </w:r>
    </w:p>
  </w:endnote>
  <w:endnote w:type="continuationSeparator" w:id="0">
    <w:p w14:paraId="652FC770" w14:textId="77777777" w:rsidR="00C51331" w:rsidRDefault="00C513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A3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39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F6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2AE9" w14:textId="77777777" w:rsidR="00C51331" w:rsidRDefault="00C51331" w:rsidP="009139A6">
      <w:r>
        <w:separator/>
      </w:r>
    </w:p>
  </w:footnote>
  <w:footnote w:type="continuationSeparator" w:id="0">
    <w:p w14:paraId="7A0ACFD9" w14:textId="77777777" w:rsidR="00C51331" w:rsidRDefault="00C513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B3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3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CB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31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51331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F968"/>
  <w15:chartTrackingRefBased/>
  <w15:docId w15:val="{C1DB568F-97C4-4B58-832A-DC335AC4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2025-03-18T16:57:00Z</dcterms:created>
  <dcterms:modified xsi:type="dcterms:W3CDTF">2025-03-18T16:58:00Z</dcterms:modified>
</cp:coreProperties>
</file>