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41BC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WRIGHT</w:t>
      </w:r>
      <w:r>
        <w:rPr>
          <w:rFonts w:cs="Times New Roman"/>
          <w:szCs w:val="24"/>
        </w:rPr>
        <w:t xml:space="preserve">     (d.1438)</w:t>
      </w:r>
    </w:p>
    <w:p w14:paraId="3F50A5D5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13F6C2BC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7C995E6A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22C80A96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John, bowyer.</w:t>
      </w:r>
    </w:p>
    <w:p w14:paraId="6F4ADC8E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p.188)</w:t>
      </w:r>
    </w:p>
    <w:p w14:paraId="25FC190A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53596C5F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289F6D40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Feb.1438</w:t>
      </w:r>
      <w:r>
        <w:rPr>
          <w:rFonts w:cs="Times New Roman"/>
          <w:szCs w:val="24"/>
        </w:rPr>
        <w:tab/>
        <w:t>She made her Will.   (ibid.)</w:t>
      </w:r>
    </w:p>
    <w:p w14:paraId="072F09F1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</w:t>
      </w:r>
      <w:r>
        <w:rPr>
          <w:rFonts w:cs="Times New Roman"/>
          <w:szCs w:val="24"/>
        </w:rPr>
        <w:tab/>
        <w:t>Probate of her Will.   (ibid.)</w:t>
      </w:r>
    </w:p>
    <w:p w14:paraId="329D2649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51D2A026" w14:textId="77777777" w:rsidR="001A0D5A" w:rsidRDefault="001A0D5A" w:rsidP="001A0D5A">
      <w:pPr>
        <w:pStyle w:val="NoSpacing"/>
        <w:rPr>
          <w:rFonts w:cs="Times New Roman"/>
          <w:szCs w:val="24"/>
        </w:rPr>
      </w:pPr>
    </w:p>
    <w:p w14:paraId="1856C5A6" w14:textId="77777777" w:rsidR="001A0D5A" w:rsidRDefault="001A0D5A" w:rsidP="001A0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72F738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323F" w14:textId="77777777" w:rsidR="001A0D5A" w:rsidRDefault="001A0D5A" w:rsidP="009139A6">
      <w:r>
        <w:separator/>
      </w:r>
    </w:p>
  </w:endnote>
  <w:endnote w:type="continuationSeparator" w:id="0">
    <w:p w14:paraId="1BC8E2C0" w14:textId="77777777" w:rsidR="001A0D5A" w:rsidRDefault="001A0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BE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FB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F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D62C" w14:textId="77777777" w:rsidR="001A0D5A" w:rsidRDefault="001A0D5A" w:rsidP="009139A6">
      <w:r>
        <w:separator/>
      </w:r>
    </w:p>
  </w:footnote>
  <w:footnote w:type="continuationSeparator" w:id="0">
    <w:p w14:paraId="7BF887AA" w14:textId="77777777" w:rsidR="001A0D5A" w:rsidRDefault="001A0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A0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FC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0C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5A"/>
    <w:rsid w:val="000666E0"/>
    <w:rsid w:val="000A2E7A"/>
    <w:rsid w:val="001307AC"/>
    <w:rsid w:val="00190DFA"/>
    <w:rsid w:val="001A0D5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E14B"/>
  <w15:chartTrackingRefBased/>
  <w15:docId w15:val="{8BAED48B-477C-40EC-98FD-D872B05E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2025-05-24T11:20:00Z</dcterms:created>
  <dcterms:modified xsi:type="dcterms:W3CDTF">2025-05-24T11:21:00Z</dcterms:modified>
</cp:coreProperties>
</file>