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2910" w14:textId="77777777" w:rsidR="009A0CF9" w:rsidRDefault="009A0CF9" w:rsidP="009A0C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WRIGHT</w:t>
      </w:r>
      <w:r>
        <w:rPr>
          <w:rFonts w:cs="Times New Roman"/>
          <w:szCs w:val="24"/>
        </w:rPr>
        <w:t xml:space="preserve">       (d.1478-80)</w:t>
      </w:r>
    </w:p>
    <w:p w14:paraId="1D750B7A" w14:textId="77777777" w:rsidR="009A0CF9" w:rsidRDefault="009A0CF9" w:rsidP="009A0C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Widow.</w:t>
      </w:r>
    </w:p>
    <w:p w14:paraId="2E4617CB" w14:textId="77777777" w:rsidR="009A0CF9" w:rsidRDefault="009A0CF9" w:rsidP="009A0CF9">
      <w:pPr>
        <w:pStyle w:val="NoSpacing"/>
        <w:rPr>
          <w:rFonts w:cs="Times New Roman"/>
          <w:szCs w:val="24"/>
        </w:rPr>
      </w:pPr>
    </w:p>
    <w:p w14:paraId="520BA3BB" w14:textId="77777777" w:rsidR="009A0CF9" w:rsidRDefault="009A0CF9" w:rsidP="009A0CF9">
      <w:pPr>
        <w:pStyle w:val="NoSpacing"/>
        <w:rPr>
          <w:rFonts w:cs="Times New Roman"/>
          <w:szCs w:val="24"/>
        </w:rPr>
      </w:pPr>
    </w:p>
    <w:p w14:paraId="239526BC" w14:textId="77777777" w:rsidR="009A0CF9" w:rsidRDefault="009A0CF9" w:rsidP="009A0C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William, draper(q.v.).</w:t>
      </w:r>
    </w:p>
    <w:p w14:paraId="2BFBC00F" w14:textId="77777777" w:rsidR="009A0CF9" w:rsidRDefault="009A0CF9" w:rsidP="009A0C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(W.Y.R. p.188)</w:t>
      </w:r>
    </w:p>
    <w:p w14:paraId="7403B70B" w14:textId="77777777" w:rsidR="009A0CF9" w:rsidRDefault="009A0CF9" w:rsidP="009A0CF9">
      <w:pPr>
        <w:pStyle w:val="NoSpacing"/>
        <w:rPr>
          <w:rFonts w:cs="Times New Roman"/>
          <w:szCs w:val="24"/>
        </w:rPr>
      </w:pPr>
    </w:p>
    <w:p w14:paraId="4D9218A8" w14:textId="77777777" w:rsidR="009A0CF9" w:rsidRDefault="009A0CF9" w:rsidP="009A0CF9">
      <w:pPr>
        <w:pStyle w:val="NoSpacing"/>
        <w:rPr>
          <w:rFonts w:cs="Times New Roman"/>
          <w:szCs w:val="24"/>
        </w:rPr>
      </w:pPr>
    </w:p>
    <w:p w14:paraId="78C8C204" w14:textId="77777777" w:rsidR="009A0CF9" w:rsidRDefault="009A0CF9" w:rsidP="009A0C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Oct.1478</w:t>
      </w:r>
      <w:r>
        <w:rPr>
          <w:rFonts w:cs="Times New Roman"/>
          <w:szCs w:val="24"/>
        </w:rPr>
        <w:tab/>
        <w:t>She made her Will.   (ibid.)</w:t>
      </w:r>
    </w:p>
    <w:p w14:paraId="48C7FD40" w14:textId="77777777" w:rsidR="009A0CF9" w:rsidRDefault="009A0CF9" w:rsidP="009A0C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Jun.1480</w:t>
      </w:r>
      <w:r>
        <w:rPr>
          <w:rFonts w:cs="Times New Roman"/>
          <w:szCs w:val="24"/>
        </w:rPr>
        <w:tab/>
        <w:t>Probate of her Will.   (ibid.)</w:t>
      </w:r>
    </w:p>
    <w:p w14:paraId="3B4B6C5F" w14:textId="77777777" w:rsidR="009A0CF9" w:rsidRDefault="009A0CF9" w:rsidP="009A0CF9">
      <w:pPr>
        <w:pStyle w:val="NoSpacing"/>
        <w:rPr>
          <w:rFonts w:cs="Times New Roman"/>
          <w:szCs w:val="24"/>
        </w:rPr>
      </w:pPr>
    </w:p>
    <w:p w14:paraId="57895678" w14:textId="77777777" w:rsidR="009A0CF9" w:rsidRDefault="009A0CF9" w:rsidP="009A0CF9">
      <w:pPr>
        <w:pStyle w:val="NoSpacing"/>
        <w:rPr>
          <w:rFonts w:cs="Times New Roman"/>
          <w:szCs w:val="24"/>
        </w:rPr>
      </w:pPr>
    </w:p>
    <w:p w14:paraId="4AC73141" w14:textId="77777777" w:rsidR="009A0CF9" w:rsidRDefault="009A0CF9" w:rsidP="009A0C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May 2025</w:t>
      </w:r>
    </w:p>
    <w:p w14:paraId="68B71D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ADE" w14:textId="77777777" w:rsidR="009A0CF9" w:rsidRDefault="009A0CF9" w:rsidP="009139A6">
      <w:r>
        <w:separator/>
      </w:r>
    </w:p>
  </w:endnote>
  <w:endnote w:type="continuationSeparator" w:id="0">
    <w:p w14:paraId="2A938BC6" w14:textId="77777777" w:rsidR="009A0CF9" w:rsidRDefault="009A0C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99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C8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120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B7A6" w14:textId="77777777" w:rsidR="009A0CF9" w:rsidRDefault="009A0CF9" w:rsidP="009139A6">
      <w:r>
        <w:separator/>
      </w:r>
    </w:p>
  </w:footnote>
  <w:footnote w:type="continuationSeparator" w:id="0">
    <w:p w14:paraId="4CC109E2" w14:textId="77777777" w:rsidR="009A0CF9" w:rsidRDefault="009A0C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7C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70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12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F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0CF9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96E4"/>
  <w15:chartTrackingRefBased/>
  <w15:docId w15:val="{AE92918E-4D21-431F-9D12-52FD636C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2025-05-24T13:17:00Z</dcterms:created>
  <dcterms:modified xsi:type="dcterms:W3CDTF">2025-05-24T13:18:00Z</dcterms:modified>
</cp:coreProperties>
</file>