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A9AF" w14:textId="77777777" w:rsidR="00A21222" w:rsidRDefault="00A21222" w:rsidP="00A212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Anna WRIGHT</w:t>
      </w:r>
      <w:r>
        <w:rPr>
          <w:rFonts w:cs="Times New Roman"/>
          <w:szCs w:val="24"/>
        </w:rPr>
        <w:t xml:space="preserve">       (d.1504)</w:t>
      </w:r>
    </w:p>
    <w:p w14:paraId="24E859FF" w14:textId="77777777" w:rsidR="00A21222" w:rsidRDefault="00A21222" w:rsidP="00A212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</w:t>
      </w:r>
    </w:p>
    <w:p w14:paraId="00D140B1" w14:textId="77777777" w:rsidR="00A21222" w:rsidRDefault="00A21222" w:rsidP="00A21222">
      <w:pPr>
        <w:pStyle w:val="NoSpacing"/>
        <w:rPr>
          <w:rFonts w:cs="Times New Roman"/>
          <w:szCs w:val="24"/>
        </w:rPr>
      </w:pPr>
    </w:p>
    <w:p w14:paraId="76AB6A7D" w14:textId="77777777" w:rsidR="00A21222" w:rsidRDefault="00A21222" w:rsidP="00A21222">
      <w:pPr>
        <w:pStyle w:val="NoSpacing"/>
        <w:rPr>
          <w:rFonts w:cs="Times New Roman"/>
          <w:szCs w:val="24"/>
        </w:rPr>
      </w:pPr>
    </w:p>
    <w:p w14:paraId="2921335A" w14:textId="77777777" w:rsidR="00A21222" w:rsidRDefault="00A21222" w:rsidP="00A212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Aug.1504</w:t>
      </w:r>
      <w:r>
        <w:rPr>
          <w:rFonts w:cs="Times New Roman"/>
          <w:szCs w:val="24"/>
        </w:rPr>
        <w:tab/>
        <w:t>She made her Will.   (W.Y.R. p.188)</w:t>
      </w:r>
    </w:p>
    <w:p w14:paraId="79BBBEF6" w14:textId="77777777" w:rsidR="00A21222" w:rsidRDefault="00A21222" w:rsidP="00A212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Aug.</w:t>
      </w:r>
      <w:r>
        <w:rPr>
          <w:rFonts w:cs="Times New Roman"/>
          <w:szCs w:val="24"/>
        </w:rPr>
        <w:tab/>
        <w:t>Probate of her Will.     (ibid.)</w:t>
      </w:r>
    </w:p>
    <w:p w14:paraId="3299D735" w14:textId="77777777" w:rsidR="00A21222" w:rsidRDefault="00A21222" w:rsidP="00A21222">
      <w:pPr>
        <w:pStyle w:val="NoSpacing"/>
        <w:rPr>
          <w:rFonts w:cs="Times New Roman"/>
          <w:szCs w:val="24"/>
        </w:rPr>
      </w:pPr>
    </w:p>
    <w:p w14:paraId="52E1DF33" w14:textId="77777777" w:rsidR="00A21222" w:rsidRDefault="00A21222" w:rsidP="00A21222">
      <w:pPr>
        <w:pStyle w:val="NoSpacing"/>
        <w:rPr>
          <w:rFonts w:cs="Times New Roman"/>
          <w:szCs w:val="24"/>
        </w:rPr>
      </w:pPr>
    </w:p>
    <w:p w14:paraId="3E3C844A" w14:textId="77777777" w:rsidR="00A21222" w:rsidRDefault="00A21222" w:rsidP="00A212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 2025</w:t>
      </w:r>
    </w:p>
    <w:p w14:paraId="0D00D3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DDC5" w14:textId="77777777" w:rsidR="00A21222" w:rsidRDefault="00A21222" w:rsidP="009139A6">
      <w:r>
        <w:separator/>
      </w:r>
    </w:p>
  </w:endnote>
  <w:endnote w:type="continuationSeparator" w:id="0">
    <w:p w14:paraId="04A28C6D" w14:textId="77777777" w:rsidR="00A21222" w:rsidRDefault="00A212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C7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E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AA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53C2" w14:textId="77777777" w:rsidR="00A21222" w:rsidRDefault="00A21222" w:rsidP="009139A6">
      <w:r>
        <w:separator/>
      </w:r>
    </w:p>
  </w:footnote>
  <w:footnote w:type="continuationSeparator" w:id="0">
    <w:p w14:paraId="5497375E" w14:textId="77777777" w:rsidR="00A21222" w:rsidRDefault="00A212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98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B2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12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2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21222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9CC6"/>
  <w15:chartTrackingRefBased/>
  <w15:docId w15:val="{9C7CFE30-BB5C-4B05-A373-1D69F32C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2025-05-24T15:21:00Z</dcterms:created>
  <dcterms:modified xsi:type="dcterms:W3CDTF">2025-05-24T15:21:00Z</dcterms:modified>
</cp:coreProperties>
</file>