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AFED" w14:textId="77777777" w:rsidR="009B7D4C" w:rsidRDefault="009B7D4C" w:rsidP="009B7D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Cecilia WRIGHT</w:t>
      </w:r>
      <w:r>
        <w:rPr>
          <w:rFonts w:cs="Times New Roman"/>
          <w:szCs w:val="24"/>
        </w:rPr>
        <w:t xml:space="preserve">       (d.1474-7)</w:t>
      </w:r>
    </w:p>
    <w:p w14:paraId="5AF7D4C3" w14:textId="77777777" w:rsidR="009B7D4C" w:rsidRDefault="009B7D4C" w:rsidP="009B7D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Widow.</w:t>
      </w:r>
    </w:p>
    <w:p w14:paraId="70AA297C" w14:textId="77777777" w:rsidR="009B7D4C" w:rsidRDefault="009B7D4C" w:rsidP="009B7D4C">
      <w:pPr>
        <w:pStyle w:val="NoSpacing"/>
        <w:rPr>
          <w:rFonts w:cs="Times New Roman"/>
          <w:szCs w:val="24"/>
        </w:rPr>
      </w:pPr>
    </w:p>
    <w:p w14:paraId="4B06626C" w14:textId="77777777" w:rsidR="009B7D4C" w:rsidRDefault="009B7D4C" w:rsidP="009B7D4C">
      <w:pPr>
        <w:pStyle w:val="NoSpacing"/>
        <w:rPr>
          <w:rFonts w:cs="Times New Roman"/>
          <w:szCs w:val="24"/>
        </w:rPr>
      </w:pPr>
    </w:p>
    <w:p w14:paraId="4EFAA41F" w14:textId="77777777" w:rsidR="009B7D4C" w:rsidRDefault="009B7D4C" w:rsidP="009B7D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Jan.1474</w:t>
      </w:r>
      <w:r>
        <w:rPr>
          <w:rFonts w:cs="Times New Roman"/>
          <w:szCs w:val="24"/>
        </w:rPr>
        <w:tab/>
        <w:t xml:space="preserve">She made her Will.  (W.Y.R. </w:t>
      </w:r>
      <w:r>
        <w:rPr>
          <w:rFonts w:cs="Times New Roman"/>
          <w:szCs w:val="24"/>
        </w:rPr>
        <w:tab/>
        <w:t>p.188)</w:t>
      </w:r>
    </w:p>
    <w:p w14:paraId="00771FC5" w14:textId="77777777" w:rsidR="009B7D4C" w:rsidRDefault="009B7D4C" w:rsidP="009B7D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Aug.1477</w:t>
      </w:r>
      <w:r>
        <w:rPr>
          <w:rFonts w:cs="Times New Roman"/>
          <w:szCs w:val="24"/>
        </w:rPr>
        <w:tab/>
        <w:t>Probate of her Will.   (ibid.)</w:t>
      </w:r>
      <w:r>
        <w:rPr>
          <w:rFonts w:cs="Times New Roman"/>
          <w:szCs w:val="24"/>
        </w:rPr>
        <w:tab/>
      </w:r>
    </w:p>
    <w:p w14:paraId="750A6842" w14:textId="77777777" w:rsidR="009B7D4C" w:rsidRDefault="009B7D4C" w:rsidP="009B7D4C">
      <w:pPr>
        <w:pStyle w:val="NoSpacing"/>
        <w:rPr>
          <w:rFonts w:cs="Times New Roman"/>
          <w:szCs w:val="24"/>
        </w:rPr>
      </w:pPr>
    </w:p>
    <w:p w14:paraId="2B4EA5D0" w14:textId="77777777" w:rsidR="009B7D4C" w:rsidRDefault="009B7D4C" w:rsidP="009B7D4C">
      <w:pPr>
        <w:pStyle w:val="NoSpacing"/>
        <w:rPr>
          <w:rFonts w:cs="Times New Roman"/>
          <w:szCs w:val="24"/>
        </w:rPr>
      </w:pPr>
    </w:p>
    <w:p w14:paraId="033BE8EB" w14:textId="77777777" w:rsidR="009B7D4C" w:rsidRDefault="009B7D4C" w:rsidP="009B7D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 2025</w:t>
      </w:r>
    </w:p>
    <w:p w14:paraId="19AAB2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0DFC" w14:textId="77777777" w:rsidR="009B7D4C" w:rsidRDefault="009B7D4C" w:rsidP="009139A6">
      <w:r>
        <w:separator/>
      </w:r>
    </w:p>
  </w:endnote>
  <w:endnote w:type="continuationSeparator" w:id="0">
    <w:p w14:paraId="0577B504" w14:textId="77777777" w:rsidR="009B7D4C" w:rsidRDefault="009B7D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CB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07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71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535E4" w14:textId="77777777" w:rsidR="009B7D4C" w:rsidRDefault="009B7D4C" w:rsidP="009139A6">
      <w:r>
        <w:separator/>
      </w:r>
    </w:p>
  </w:footnote>
  <w:footnote w:type="continuationSeparator" w:id="0">
    <w:p w14:paraId="6FFDC415" w14:textId="77777777" w:rsidR="009B7D4C" w:rsidRDefault="009B7D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0F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E7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EBF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4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B7D4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3C5A"/>
  <w15:chartTrackingRefBased/>
  <w15:docId w15:val="{2DAD4FAF-1133-4E7A-9C47-ABE2D521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2025-05-24T15:22:00Z</dcterms:created>
  <dcterms:modified xsi:type="dcterms:W3CDTF">2025-05-24T15:23:00Z</dcterms:modified>
</cp:coreProperties>
</file>