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E2BE" w14:textId="77777777" w:rsidR="00B14523" w:rsidRDefault="00B14523" w:rsidP="00B14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WRIGHT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456468F7" w14:textId="77777777" w:rsidR="00B14523" w:rsidRDefault="00B14523" w:rsidP="00B14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81BB2AF" w14:textId="77777777" w:rsidR="00B14523" w:rsidRDefault="00B14523" w:rsidP="00B14523">
      <w:pPr>
        <w:pStyle w:val="NoSpacing"/>
        <w:rPr>
          <w:rFonts w:cs="Times New Roman"/>
          <w:szCs w:val="24"/>
        </w:rPr>
      </w:pPr>
    </w:p>
    <w:p w14:paraId="19A2AD15" w14:textId="77777777" w:rsidR="00B14523" w:rsidRDefault="00B14523" w:rsidP="00B14523">
      <w:pPr>
        <w:pStyle w:val="NoSpacing"/>
        <w:rPr>
          <w:rFonts w:cs="Times New Roman"/>
          <w:szCs w:val="24"/>
        </w:rPr>
      </w:pPr>
    </w:p>
    <w:p w14:paraId="10D6B960" w14:textId="77777777" w:rsidR="00B14523" w:rsidRDefault="00B14523" w:rsidP="00B14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John Norton of London, draper(q.v.).</w:t>
      </w:r>
    </w:p>
    <w:p w14:paraId="18925AF0" w14:textId="77777777" w:rsidR="00B14523" w:rsidRDefault="00B14523" w:rsidP="00B14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1B77278" w14:textId="77777777" w:rsidR="00B14523" w:rsidRDefault="00B14523" w:rsidP="00B14523">
      <w:pPr>
        <w:pStyle w:val="NoSpacing"/>
        <w:rPr>
          <w:rFonts w:cs="Times New Roman"/>
          <w:szCs w:val="24"/>
        </w:rPr>
      </w:pPr>
    </w:p>
    <w:p w14:paraId="35AF31CC" w14:textId="77777777" w:rsidR="00B14523" w:rsidRDefault="00B14523" w:rsidP="00B14523">
      <w:pPr>
        <w:pStyle w:val="NoSpacing"/>
        <w:rPr>
          <w:rFonts w:cs="Times New Roman"/>
          <w:szCs w:val="24"/>
        </w:rPr>
      </w:pPr>
    </w:p>
    <w:p w14:paraId="1D162E89" w14:textId="77777777" w:rsidR="00B14523" w:rsidRDefault="00B14523" w:rsidP="00B14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304ED5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3582" w14:textId="77777777" w:rsidR="00B14523" w:rsidRDefault="00B14523" w:rsidP="009139A6">
      <w:r>
        <w:separator/>
      </w:r>
    </w:p>
  </w:endnote>
  <w:endnote w:type="continuationSeparator" w:id="0">
    <w:p w14:paraId="23ECF194" w14:textId="77777777" w:rsidR="00B14523" w:rsidRDefault="00B145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4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3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1D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BB5A" w14:textId="77777777" w:rsidR="00B14523" w:rsidRDefault="00B14523" w:rsidP="009139A6">
      <w:r>
        <w:separator/>
      </w:r>
    </w:p>
  </w:footnote>
  <w:footnote w:type="continuationSeparator" w:id="0">
    <w:p w14:paraId="4E46DD91" w14:textId="77777777" w:rsidR="00B14523" w:rsidRDefault="00B145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CF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76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9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14523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2DB3"/>
  <w15:chartTrackingRefBased/>
  <w15:docId w15:val="{C07EF3AF-EA78-40D6-8636-12C095AB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4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2025-01-19T21:39:00Z</dcterms:created>
  <dcterms:modified xsi:type="dcterms:W3CDTF">2025-01-19T21:40:00Z</dcterms:modified>
</cp:coreProperties>
</file>