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2E10" w14:textId="77777777" w:rsidR="00EC76AD" w:rsidRDefault="00EC76AD" w:rsidP="00EC76AD">
      <w:pPr>
        <w:pStyle w:val="NoSpacing"/>
      </w:pPr>
      <w:r>
        <w:rPr>
          <w:u w:val="single"/>
        </w:rPr>
        <w:t>Joan WRIGHT</w:t>
      </w:r>
      <w:r>
        <w:t xml:space="preserve">      (d.1437)</w:t>
      </w:r>
    </w:p>
    <w:p w14:paraId="511FD5CE" w14:textId="77777777" w:rsidR="00EC76AD" w:rsidRDefault="00EC76AD" w:rsidP="00EC76AD">
      <w:pPr>
        <w:pStyle w:val="NoSpacing"/>
      </w:pPr>
      <w:r>
        <w:t>Widow.</w:t>
      </w:r>
    </w:p>
    <w:p w14:paraId="4D5A304E" w14:textId="77777777" w:rsidR="00EC76AD" w:rsidRDefault="00EC76AD" w:rsidP="00EC76AD">
      <w:pPr>
        <w:pStyle w:val="NoSpacing"/>
      </w:pPr>
    </w:p>
    <w:p w14:paraId="17FBEC77" w14:textId="77777777" w:rsidR="00EC76AD" w:rsidRDefault="00EC76AD" w:rsidP="00EC76AD">
      <w:pPr>
        <w:pStyle w:val="NoSpacing"/>
      </w:pPr>
    </w:p>
    <w:p w14:paraId="36AB59B0" w14:textId="77777777" w:rsidR="00EC76AD" w:rsidRDefault="00EC76AD" w:rsidP="00EC76AD">
      <w:pPr>
        <w:pStyle w:val="NoSpacing"/>
      </w:pPr>
      <w:r>
        <w:t xml:space="preserve">= Thomas, of </w:t>
      </w:r>
      <w:proofErr w:type="spellStart"/>
      <w:r>
        <w:t>Middlethorpe</w:t>
      </w:r>
      <w:proofErr w:type="spellEnd"/>
      <w:r>
        <w:t>, husbandman.</w:t>
      </w:r>
    </w:p>
    <w:p w14:paraId="669C8136" w14:textId="77777777" w:rsidR="00EC76AD" w:rsidRDefault="00EC76AD" w:rsidP="00EC76AD">
      <w:pPr>
        <w:pStyle w:val="NoSpacing"/>
      </w:pPr>
      <w:r>
        <w:t>(W.Y.R. p.188)</w:t>
      </w:r>
    </w:p>
    <w:p w14:paraId="1D15F160" w14:textId="77777777" w:rsidR="00EC76AD" w:rsidRDefault="00EC76AD" w:rsidP="00EC76AD">
      <w:pPr>
        <w:pStyle w:val="NoSpacing"/>
      </w:pPr>
    </w:p>
    <w:p w14:paraId="6DD9B3E8" w14:textId="77777777" w:rsidR="00EC76AD" w:rsidRDefault="00EC76AD" w:rsidP="00EC76AD">
      <w:pPr>
        <w:pStyle w:val="NoSpacing"/>
      </w:pPr>
    </w:p>
    <w:p w14:paraId="53D7C8C9" w14:textId="77777777" w:rsidR="00EC76AD" w:rsidRDefault="00EC76AD" w:rsidP="00EC76AD">
      <w:pPr>
        <w:pStyle w:val="NoSpacing"/>
      </w:pPr>
      <w:r>
        <w:t xml:space="preserve">  1 Oct.1437</w:t>
      </w:r>
      <w:r>
        <w:tab/>
        <w:t>She made his Will.   (ibid.)</w:t>
      </w:r>
    </w:p>
    <w:p w14:paraId="183EAA74" w14:textId="77777777" w:rsidR="00EC76AD" w:rsidRDefault="00EC76AD" w:rsidP="00EC76AD">
      <w:pPr>
        <w:pStyle w:val="NoSpacing"/>
      </w:pPr>
      <w:r>
        <w:t xml:space="preserve">  6 Oct.</w:t>
      </w:r>
      <w:r>
        <w:tab/>
      </w:r>
      <w:r>
        <w:tab/>
        <w:t>Probate of her Will.   (ibid.)</w:t>
      </w:r>
    </w:p>
    <w:p w14:paraId="371DD90A" w14:textId="77777777" w:rsidR="00EC76AD" w:rsidRDefault="00EC76AD" w:rsidP="00EC76AD">
      <w:pPr>
        <w:pStyle w:val="NoSpacing"/>
      </w:pPr>
    </w:p>
    <w:p w14:paraId="0F1C379E" w14:textId="77777777" w:rsidR="00EC76AD" w:rsidRDefault="00EC76AD" w:rsidP="00EC76AD">
      <w:pPr>
        <w:pStyle w:val="NoSpacing"/>
      </w:pPr>
    </w:p>
    <w:p w14:paraId="488E59DA" w14:textId="77777777" w:rsidR="00EC76AD" w:rsidRDefault="00EC76AD" w:rsidP="00EC76AD">
      <w:pPr>
        <w:pStyle w:val="NoSpacing"/>
      </w:pPr>
      <w:r>
        <w:t>2 June 2025</w:t>
      </w:r>
    </w:p>
    <w:p w14:paraId="18FFD9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79C9" w14:textId="77777777" w:rsidR="00EC76AD" w:rsidRDefault="00EC76AD" w:rsidP="009139A6">
      <w:r>
        <w:separator/>
      </w:r>
    </w:p>
  </w:endnote>
  <w:endnote w:type="continuationSeparator" w:id="0">
    <w:p w14:paraId="6ADAEF02" w14:textId="77777777" w:rsidR="00EC76AD" w:rsidRDefault="00EC76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69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C8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4B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4581" w14:textId="77777777" w:rsidR="00EC76AD" w:rsidRDefault="00EC76AD" w:rsidP="009139A6">
      <w:r>
        <w:separator/>
      </w:r>
    </w:p>
  </w:footnote>
  <w:footnote w:type="continuationSeparator" w:id="0">
    <w:p w14:paraId="09CF4575" w14:textId="77777777" w:rsidR="00EC76AD" w:rsidRDefault="00EC76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6D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8C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75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A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76A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5E5B"/>
  <w15:chartTrackingRefBased/>
  <w15:docId w15:val="{0C2261E6-7881-4D83-9C64-C8594D4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2025-06-05T06:33:00Z</dcterms:created>
  <dcterms:modified xsi:type="dcterms:W3CDTF">2025-06-05T07:12:00Z</dcterms:modified>
</cp:coreProperties>
</file>