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5BA0" w14:textId="77777777" w:rsidR="009F740C" w:rsidRDefault="009F740C" w:rsidP="009F740C">
      <w:pPr>
        <w:pStyle w:val="NoSpacing"/>
      </w:pPr>
      <w:r>
        <w:rPr>
          <w:u w:val="single"/>
        </w:rPr>
        <w:t>John WRIGHT</w:t>
      </w:r>
      <w:r>
        <w:t xml:space="preserve">       (d.ca.1459)</w:t>
      </w:r>
    </w:p>
    <w:p w14:paraId="0F98DFD2" w14:textId="77777777" w:rsidR="009F740C" w:rsidRDefault="009F740C" w:rsidP="009F740C">
      <w:pPr>
        <w:pStyle w:val="NoSpacing"/>
      </w:pPr>
      <w:r>
        <w:t>of Holme in Spalding Moor.</w:t>
      </w:r>
    </w:p>
    <w:p w14:paraId="76CF34D5" w14:textId="77777777" w:rsidR="009F740C" w:rsidRDefault="009F740C" w:rsidP="009F740C">
      <w:pPr>
        <w:pStyle w:val="NoSpacing"/>
      </w:pPr>
    </w:p>
    <w:p w14:paraId="062ABC67" w14:textId="77777777" w:rsidR="009F740C" w:rsidRDefault="009F740C" w:rsidP="009F740C">
      <w:pPr>
        <w:pStyle w:val="NoSpacing"/>
      </w:pPr>
    </w:p>
    <w:p w14:paraId="308A79FC" w14:textId="77777777" w:rsidR="009F740C" w:rsidRDefault="009F740C" w:rsidP="009F740C">
      <w:pPr>
        <w:pStyle w:val="NoSpacing"/>
      </w:pPr>
      <w:r>
        <w:t>14 Mar.1459</w:t>
      </w:r>
      <w:r>
        <w:tab/>
        <w:t>Probate of his Will.   (W.Y.R. p.188)</w:t>
      </w:r>
    </w:p>
    <w:p w14:paraId="4B7685B9" w14:textId="77777777" w:rsidR="009F740C" w:rsidRDefault="009F740C" w:rsidP="009F740C">
      <w:pPr>
        <w:pStyle w:val="NoSpacing"/>
      </w:pPr>
    </w:p>
    <w:p w14:paraId="1CF4E77F" w14:textId="77777777" w:rsidR="009F740C" w:rsidRDefault="009F740C" w:rsidP="009F740C">
      <w:pPr>
        <w:pStyle w:val="NoSpacing"/>
      </w:pPr>
    </w:p>
    <w:p w14:paraId="7A61AC14" w14:textId="77777777" w:rsidR="009F740C" w:rsidRDefault="009F740C" w:rsidP="009F740C">
      <w:pPr>
        <w:pStyle w:val="NoSpacing"/>
      </w:pPr>
      <w:r>
        <w:t>2 June 2025</w:t>
      </w:r>
    </w:p>
    <w:p w14:paraId="40BE3E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1F05" w14:textId="77777777" w:rsidR="009F740C" w:rsidRDefault="009F740C" w:rsidP="009139A6">
      <w:r>
        <w:separator/>
      </w:r>
    </w:p>
  </w:endnote>
  <w:endnote w:type="continuationSeparator" w:id="0">
    <w:p w14:paraId="49D87CCF" w14:textId="77777777" w:rsidR="009F740C" w:rsidRDefault="009F74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4D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18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72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1DEF" w14:textId="77777777" w:rsidR="009F740C" w:rsidRDefault="009F740C" w:rsidP="009139A6">
      <w:r>
        <w:separator/>
      </w:r>
    </w:p>
  </w:footnote>
  <w:footnote w:type="continuationSeparator" w:id="0">
    <w:p w14:paraId="431C796A" w14:textId="77777777" w:rsidR="009F740C" w:rsidRDefault="009F74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EE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05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EB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0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9F74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37FE"/>
  <w15:chartTrackingRefBased/>
  <w15:docId w15:val="{0083E6F4-B90D-4F84-B037-9D3E050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2025-06-05T07:14:00Z</dcterms:created>
  <dcterms:modified xsi:type="dcterms:W3CDTF">2025-06-05T07:15:00Z</dcterms:modified>
</cp:coreProperties>
</file>