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DEFE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WRIGHT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F356BBC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Haberdasher.</w:t>
      </w:r>
    </w:p>
    <w:p w14:paraId="7F72E8FE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</w:p>
    <w:p w14:paraId="76614AC3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</w:p>
    <w:p w14:paraId="0D7E09AA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Shirburn</w:t>
      </w:r>
      <w:proofErr w:type="spellEnd"/>
      <w:r>
        <w:rPr>
          <w:rFonts w:cs="Times New Roman"/>
          <w:szCs w:val="24"/>
        </w:rPr>
        <w:t>(q.v.) brought a plaint of debt against him and two others.</w:t>
      </w:r>
    </w:p>
    <w:p w14:paraId="374564BF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C36D0BE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</w:p>
    <w:p w14:paraId="5DF315AA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</w:p>
    <w:p w14:paraId="5192F259" w14:textId="77777777" w:rsidR="00C80A25" w:rsidRDefault="00C80A25" w:rsidP="00C80A2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2F0BA8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8B7C" w14:textId="77777777" w:rsidR="00C80A25" w:rsidRDefault="00C80A25" w:rsidP="009139A6">
      <w:r>
        <w:separator/>
      </w:r>
    </w:p>
  </w:endnote>
  <w:endnote w:type="continuationSeparator" w:id="0">
    <w:p w14:paraId="5E45981D" w14:textId="77777777" w:rsidR="00C80A25" w:rsidRDefault="00C80A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A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3D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DB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FA9D" w14:textId="77777777" w:rsidR="00C80A25" w:rsidRDefault="00C80A25" w:rsidP="009139A6">
      <w:r>
        <w:separator/>
      </w:r>
    </w:p>
  </w:footnote>
  <w:footnote w:type="continuationSeparator" w:id="0">
    <w:p w14:paraId="11662A89" w14:textId="77777777" w:rsidR="00C80A25" w:rsidRDefault="00C80A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FD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69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AB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2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0A25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9D8A"/>
  <w15:chartTrackingRefBased/>
  <w15:docId w15:val="{0EF83D35-5BC6-43BE-8CF7-8AF252D7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0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2025-03-12T17:08:00Z</dcterms:created>
  <dcterms:modified xsi:type="dcterms:W3CDTF">2025-03-12T17:09:00Z</dcterms:modified>
</cp:coreProperties>
</file>