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0911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WRIGHT</w:t>
      </w:r>
      <w:r>
        <w:rPr>
          <w:rFonts w:cs="Times New Roman"/>
          <w:szCs w:val="24"/>
          <w:lang w:val="en-GB"/>
        </w:rPr>
        <w:t xml:space="preserve">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fl.1475)</w:t>
      </w:r>
    </w:p>
    <w:p w14:paraId="049FAB2B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Pinchbeck, Lincolnshire. Husbandman.</w:t>
      </w:r>
    </w:p>
    <w:p w14:paraId="7C7649DD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</w:p>
    <w:p w14:paraId="60FC9ACB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</w:p>
    <w:p w14:paraId="55CB5328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1475</w:t>
      </w:r>
      <w:r>
        <w:rPr>
          <w:rFonts w:cs="Times New Roman"/>
          <w:szCs w:val="24"/>
          <w:lang w:val="en-GB"/>
        </w:rPr>
        <w:tab/>
        <w:t>Thomas, Prior of Spalding Priory, brought a plaint of trespass against him.</w:t>
      </w:r>
    </w:p>
    <w:p w14:paraId="74421792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Thomas </w:t>
      </w:r>
      <w:proofErr w:type="spellStart"/>
      <w:r>
        <w:rPr>
          <w:rFonts w:cs="Times New Roman"/>
          <w:szCs w:val="24"/>
          <w:lang w:val="en-GB"/>
        </w:rPr>
        <w:t>Fereby</w:t>
      </w:r>
      <w:proofErr w:type="spellEnd"/>
      <w:r>
        <w:rPr>
          <w:rFonts w:cs="Times New Roman"/>
          <w:szCs w:val="24"/>
          <w:lang w:val="en-GB"/>
        </w:rPr>
        <w:t>(q.v.) and Thomas Avery(q.v.), also of Pinchbeck.</w:t>
      </w:r>
    </w:p>
    <w:p w14:paraId="268F276A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D76884">
          <w:rPr>
            <w:rStyle w:val="Hyperlink"/>
            <w:rFonts w:cs="Times New Roman"/>
            <w:szCs w:val="24"/>
            <w:lang w:val="en-GB"/>
          </w:rPr>
          <w:t>https://waalt.uh.edu/index.php/CP40/853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5CE7CC39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</w:p>
    <w:p w14:paraId="439281D2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</w:p>
    <w:p w14:paraId="668B2A55" w14:textId="77777777" w:rsidR="00775CDD" w:rsidRDefault="00775CDD" w:rsidP="00775CDD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22 January 2024</w:t>
      </w:r>
    </w:p>
    <w:p w14:paraId="16339B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BBED4" w14:textId="77777777" w:rsidR="00775CDD" w:rsidRDefault="00775CDD" w:rsidP="009139A6">
      <w:r>
        <w:separator/>
      </w:r>
    </w:p>
  </w:endnote>
  <w:endnote w:type="continuationSeparator" w:id="0">
    <w:p w14:paraId="2F8A553C" w14:textId="77777777" w:rsidR="00775CDD" w:rsidRDefault="00775C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923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C8D5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AF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195E" w14:textId="77777777" w:rsidR="00775CDD" w:rsidRDefault="00775CDD" w:rsidP="009139A6">
      <w:r>
        <w:separator/>
      </w:r>
    </w:p>
  </w:footnote>
  <w:footnote w:type="continuationSeparator" w:id="0">
    <w:p w14:paraId="07C9FFC5" w14:textId="77777777" w:rsidR="00775CDD" w:rsidRDefault="00775C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7DC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6C57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46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DD"/>
    <w:rsid w:val="000666E0"/>
    <w:rsid w:val="002510B7"/>
    <w:rsid w:val="005C130B"/>
    <w:rsid w:val="00775CDD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BC9E"/>
  <w15:chartTrackingRefBased/>
  <w15:docId w15:val="{1C267198-FFAB-42F2-9FF2-3E31BDE8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75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5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2024-01-30T15:46:00Z</dcterms:created>
  <dcterms:modified xsi:type="dcterms:W3CDTF">2024-01-30T15:47:00Z</dcterms:modified>
</cp:coreProperties>
</file>