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DDFC" w14:textId="77777777" w:rsidR="00017FE7" w:rsidRDefault="00017FE7" w:rsidP="00017FE7">
      <w:pPr>
        <w:pStyle w:val="NoSpacing"/>
      </w:pPr>
      <w:r>
        <w:rPr>
          <w:u w:val="single"/>
        </w:rPr>
        <w:t>John WRIGHT</w:t>
      </w:r>
      <w:r>
        <w:t xml:space="preserve">      (d.1483-4)</w:t>
      </w:r>
    </w:p>
    <w:p w14:paraId="62D6BE13" w14:textId="77777777" w:rsidR="00017FE7" w:rsidRDefault="00017FE7" w:rsidP="00017FE7">
      <w:pPr>
        <w:pStyle w:val="NoSpacing"/>
      </w:pPr>
      <w:r>
        <w:t xml:space="preserve">of </w:t>
      </w:r>
      <w:proofErr w:type="spellStart"/>
      <w:r>
        <w:t>Stillingfleet</w:t>
      </w:r>
      <w:proofErr w:type="spellEnd"/>
      <w:r>
        <w:t>.</w:t>
      </w:r>
    </w:p>
    <w:p w14:paraId="6346BB36" w14:textId="77777777" w:rsidR="00017FE7" w:rsidRDefault="00017FE7" w:rsidP="00017FE7">
      <w:pPr>
        <w:pStyle w:val="NoSpacing"/>
      </w:pPr>
    </w:p>
    <w:p w14:paraId="2B88FE6E" w14:textId="77777777" w:rsidR="00017FE7" w:rsidRDefault="00017FE7" w:rsidP="00017FE7">
      <w:pPr>
        <w:pStyle w:val="NoSpacing"/>
      </w:pPr>
    </w:p>
    <w:p w14:paraId="41958672" w14:textId="77777777" w:rsidR="00017FE7" w:rsidRDefault="00017FE7" w:rsidP="00017FE7">
      <w:pPr>
        <w:pStyle w:val="NoSpacing"/>
      </w:pPr>
      <w:r>
        <w:t>20 Dec.1483</w:t>
      </w:r>
      <w:r>
        <w:tab/>
        <w:t>He made his Will.    (W.Y.R. p.188)</w:t>
      </w:r>
    </w:p>
    <w:p w14:paraId="20539E01" w14:textId="77777777" w:rsidR="00017FE7" w:rsidRDefault="00017FE7" w:rsidP="00017FE7">
      <w:pPr>
        <w:pStyle w:val="NoSpacing"/>
      </w:pPr>
      <w:r>
        <w:t>27 Jan.</w:t>
      </w:r>
      <w:r>
        <w:tab/>
        <w:t>1484</w:t>
      </w:r>
      <w:r>
        <w:tab/>
        <w:t>Probate of his Will.   (ibid.)</w:t>
      </w:r>
    </w:p>
    <w:p w14:paraId="42E156FE" w14:textId="77777777" w:rsidR="00017FE7" w:rsidRDefault="00017FE7" w:rsidP="00017FE7">
      <w:pPr>
        <w:pStyle w:val="NoSpacing"/>
      </w:pPr>
    </w:p>
    <w:p w14:paraId="59D324D0" w14:textId="77777777" w:rsidR="00017FE7" w:rsidRDefault="00017FE7" w:rsidP="00017FE7">
      <w:pPr>
        <w:pStyle w:val="NoSpacing"/>
      </w:pPr>
    </w:p>
    <w:p w14:paraId="143837E6" w14:textId="77777777" w:rsidR="00017FE7" w:rsidRDefault="00017FE7" w:rsidP="00017FE7">
      <w:pPr>
        <w:pStyle w:val="NoSpacing"/>
      </w:pPr>
      <w:r>
        <w:t>2 June 2025</w:t>
      </w:r>
    </w:p>
    <w:p w14:paraId="07873B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B353" w14:textId="77777777" w:rsidR="00017FE7" w:rsidRDefault="00017FE7" w:rsidP="009139A6">
      <w:r>
        <w:separator/>
      </w:r>
    </w:p>
  </w:endnote>
  <w:endnote w:type="continuationSeparator" w:id="0">
    <w:p w14:paraId="070A1011" w14:textId="77777777" w:rsidR="00017FE7" w:rsidRDefault="00017F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2E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00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59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D4802" w14:textId="77777777" w:rsidR="00017FE7" w:rsidRDefault="00017FE7" w:rsidP="009139A6">
      <w:r>
        <w:separator/>
      </w:r>
    </w:p>
  </w:footnote>
  <w:footnote w:type="continuationSeparator" w:id="0">
    <w:p w14:paraId="4CC49DF3" w14:textId="77777777" w:rsidR="00017FE7" w:rsidRDefault="00017F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55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F1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84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E7"/>
    <w:rsid w:val="00017FE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CD14"/>
  <w15:chartTrackingRefBased/>
  <w15:docId w15:val="{F855527F-2509-4132-9140-CBB6A59D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2025-06-05T07:19:00Z</dcterms:created>
  <dcterms:modified xsi:type="dcterms:W3CDTF">2025-06-05T07:19:00Z</dcterms:modified>
</cp:coreProperties>
</file>