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2E3D" w14:textId="77777777" w:rsidR="00471E31" w:rsidRDefault="00471E31" w:rsidP="00471E31">
      <w:pPr>
        <w:pStyle w:val="NoSpacing"/>
      </w:pPr>
      <w:r>
        <w:rPr>
          <w:u w:val="single"/>
        </w:rPr>
        <w:t>Richard WRIGHT</w:t>
      </w:r>
      <w:r>
        <w:t xml:space="preserve">      (d.1451-7)</w:t>
      </w:r>
    </w:p>
    <w:p w14:paraId="1E31D2B9" w14:textId="77777777" w:rsidR="00471E31" w:rsidRDefault="00471E31" w:rsidP="00471E31">
      <w:pPr>
        <w:pStyle w:val="NoSpacing"/>
      </w:pPr>
      <w:r>
        <w:t>of York. Chapman.</w:t>
      </w:r>
    </w:p>
    <w:p w14:paraId="786DC0A5" w14:textId="77777777" w:rsidR="00471E31" w:rsidRDefault="00471E31" w:rsidP="00471E31">
      <w:pPr>
        <w:pStyle w:val="NoSpacing"/>
      </w:pPr>
    </w:p>
    <w:p w14:paraId="2584780C" w14:textId="77777777" w:rsidR="00471E31" w:rsidRDefault="00471E31" w:rsidP="00471E31">
      <w:pPr>
        <w:pStyle w:val="NoSpacing"/>
      </w:pPr>
    </w:p>
    <w:p w14:paraId="65FE32CF" w14:textId="77777777" w:rsidR="00471E31" w:rsidRDefault="00471E31" w:rsidP="00471E31">
      <w:pPr>
        <w:pStyle w:val="NoSpacing"/>
      </w:pPr>
      <w:r>
        <w:t>22 Dec.1451</w:t>
      </w:r>
      <w:r>
        <w:tab/>
        <w:t>He made his Will.    (W.Y.R. p.188)</w:t>
      </w:r>
    </w:p>
    <w:p w14:paraId="63F00FDB" w14:textId="77777777" w:rsidR="00471E31" w:rsidRDefault="00471E31" w:rsidP="00471E31">
      <w:pPr>
        <w:pStyle w:val="NoSpacing"/>
      </w:pPr>
      <w:r>
        <w:t>13 Jan.</w:t>
      </w:r>
      <w:r>
        <w:tab/>
        <w:t>1457</w:t>
      </w:r>
      <w:r>
        <w:tab/>
        <w:t>Probate of his Will.   (ibid.)</w:t>
      </w:r>
    </w:p>
    <w:p w14:paraId="0B9D2A8A" w14:textId="77777777" w:rsidR="00471E31" w:rsidRDefault="00471E31" w:rsidP="00471E31">
      <w:pPr>
        <w:pStyle w:val="NoSpacing"/>
      </w:pPr>
    </w:p>
    <w:p w14:paraId="2775ABC7" w14:textId="77777777" w:rsidR="00471E31" w:rsidRDefault="00471E31" w:rsidP="00471E31">
      <w:pPr>
        <w:pStyle w:val="NoSpacing"/>
      </w:pPr>
    </w:p>
    <w:p w14:paraId="684BBB3F" w14:textId="77777777" w:rsidR="00471E31" w:rsidRPr="009C4A47" w:rsidRDefault="00471E31" w:rsidP="00471E31">
      <w:pPr>
        <w:pStyle w:val="NoSpacing"/>
      </w:pPr>
      <w:r>
        <w:t>2 June 2025</w:t>
      </w:r>
    </w:p>
    <w:p w14:paraId="214AA3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80C0" w14:textId="77777777" w:rsidR="00471E31" w:rsidRDefault="00471E31" w:rsidP="009139A6">
      <w:r>
        <w:separator/>
      </w:r>
    </w:p>
  </w:endnote>
  <w:endnote w:type="continuationSeparator" w:id="0">
    <w:p w14:paraId="132333EC" w14:textId="77777777" w:rsidR="00471E31" w:rsidRDefault="00471E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A0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B5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52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5E90" w14:textId="77777777" w:rsidR="00471E31" w:rsidRDefault="00471E31" w:rsidP="009139A6">
      <w:r>
        <w:separator/>
      </w:r>
    </w:p>
  </w:footnote>
  <w:footnote w:type="continuationSeparator" w:id="0">
    <w:p w14:paraId="30628FED" w14:textId="77777777" w:rsidR="00471E31" w:rsidRDefault="00471E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31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AC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A3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31"/>
    <w:rsid w:val="000666E0"/>
    <w:rsid w:val="000A2E7A"/>
    <w:rsid w:val="001307AC"/>
    <w:rsid w:val="00190DFA"/>
    <w:rsid w:val="002510B7"/>
    <w:rsid w:val="00270799"/>
    <w:rsid w:val="002737D5"/>
    <w:rsid w:val="00357E4A"/>
    <w:rsid w:val="00471E31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63CD"/>
  <w15:chartTrackingRefBased/>
  <w15:docId w15:val="{CFBCCB64-0763-49BC-96E2-2B136D45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2025-06-05T09:07:00Z</dcterms:created>
  <dcterms:modified xsi:type="dcterms:W3CDTF">2025-06-05T09:08:00Z</dcterms:modified>
</cp:coreProperties>
</file>