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465C" w14:textId="77777777" w:rsidR="00EB765E" w:rsidRDefault="00EB765E" w:rsidP="00EB76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WRIGHT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318237A0" w14:textId="77777777" w:rsidR="00EB765E" w:rsidRDefault="00EB765E" w:rsidP="00EB76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6B9CC6CB" w14:textId="77777777" w:rsidR="00EB765E" w:rsidRDefault="00EB765E" w:rsidP="00EB765E">
      <w:pPr>
        <w:pStyle w:val="NoSpacing"/>
        <w:rPr>
          <w:rFonts w:cs="Times New Roman"/>
          <w:szCs w:val="24"/>
        </w:rPr>
      </w:pPr>
    </w:p>
    <w:p w14:paraId="7883597F" w14:textId="77777777" w:rsidR="00EB765E" w:rsidRDefault="00EB765E" w:rsidP="00EB765E">
      <w:pPr>
        <w:pStyle w:val="NoSpacing"/>
        <w:rPr>
          <w:rFonts w:cs="Times New Roman"/>
          <w:szCs w:val="24"/>
        </w:rPr>
      </w:pPr>
    </w:p>
    <w:p w14:paraId="620D51CC" w14:textId="77777777" w:rsidR="00EB765E" w:rsidRDefault="00EB765E" w:rsidP="00EB76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 Freeman. He was formerly apprenticed to Thomas Cotman(q.v.).</w:t>
      </w:r>
    </w:p>
    <w:p w14:paraId="3407F845" w14:textId="77777777" w:rsidR="00EB765E" w:rsidRDefault="00EB765E" w:rsidP="00EB76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2F618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30CC3DE4" w14:textId="77777777" w:rsidR="00EB765E" w:rsidRDefault="00EB765E" w:rsidP="00EB765E">
      <w:pPr>
        <w:pStyle w:val="NoSpacing"/>
        <w:rPr>
          <w:rFonts w:cs="Times New Roman"/>
          <w:szCs w:val="24"/>
        </w:rPr>
      </w:pPr>
    </w:p>
    <w:p w14:paraId="266F30F7" w14:textId="77777777" w:rsidR="00EB765E" w:rsidRDefault="00EB765E" w:rsidP="00EB765E">
      <w:pPr>
        <w:pStyle w:val="NoSpacing"/>
        <w:rPr>
          <w:rFonts w:cs="Times New Roman"/>
          <w:szCs w:val="24"/>
        </w:rPr>
      </w:pPr>
    </w:p>
    <w:p w14:paraId="12B6451B" w14:textId="77777777" w:rsidR="00EB765E" w:rsidRDefault="00EB765E" w:rsidP="00EB76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2025</w:t>
      </w:r>
    </w:p>
    <w:p w14:paraId="76BA6A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12C2" w14:textId="77777777" w:rsidR="00EB765E" w:rsidRDefault="00EB765E" w:rsidP="009139A6">
      <w:r>
        <w:separator/>
      </w:r>
    </w:p>
  </w:endnote>
  <w:endnote w:type="continuationSeparator" w:id="0">
    <w:p w14:paraId="4B47C6A0" w14:textId="77777777" w:rsidR="00EB765E" w:rsidRDefault="00EB76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24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43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0F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9C64" w14:textId="77777777" w:rsidR="00EB765E" w:rsidRDefault="00EB765E" w:rsidP="009139A6">
      <w:r>
        <w:separator/>
      </w:r>
    </w:p>
  </w:footnote>
  <w:footnote w:type="continuationSeparator" w:id="0">
    <w:p w14:paraId="58E6D5AA" w14:textId="77777777" w:rsidR="00EB765E" w:rsidRDefault="00EB76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64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D3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F5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5E"/>
    <w:rsid w:val="0002106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B765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E460"/>
  <w15:chartTrackingRefBased/>
  <w15:docId w15:val="{DAE55133-C975-4DBA-85D6-E84F0754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B7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2025-01-18T21:30:00Z</dcterms:created>
  <dcterms:modified xsi:type="dcterms:W3CDTF">2025-01-18T21:31:00Z</dcterms:modified>
</cp:coreProperties>
</file>