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B4620" w14:textId="6C91F8C1" w:rsidR="00BA00AB" w:rsidRDefault="00A64DF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WRIGHT</w:t>
      </w:r>
      <w:r>
        <w:rPr>
          <w:rFonts w:cs="Times New Roman"/>
          <w:szCs w:val="24"/>
        </w:rPr>
        <w:t xml:space="preserve">      (d.1473-4)</w:t>
      </w:r>
    </w:p>
    <w:p w14:paraId="5CF85D5F" w14:textId="2C734A57" w:rsidR="00A64DFA" w:rsidRDefault="00A64DF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Smith.</w:t>
      </w:r>
    </w:p>
    <w:p w14:paraId="049DE0C1" w14:textId="77777777" w:rsidR="00A64DFA" w:rsidRDefault="00A64DFA" w:rsidP="009139A6">
      <w:pPr>
        <w:pStyle w:val="NoSpacing"/>
        <w:rPr>
          <w:rFonts w:cs="Times New Roman"/>
          <w:szCs w:val="24"/>
        </w:rPr>
      </w:pPr>
    </w:p>
    <w:p w14:paraId="7642293D" w14:textId="77777777" w:rsidR="00A64DFA" w:rsidRDefault="00A64DFA" w:rsidP="009139A6">
      <w:pPr>
        <w:pStyle w:val="NoSpacing"/>
        <w:rPr>
          <w:rFonts w:cs="Times New Roman"/>
          <w:szCs w:val="24"/>
        </w:rPr>
      </w:pPr>
    </w:p>
    <w:p w14:paraId="0375F4D1" w14:textId="1BDD8E37" w:rsidR="00A64DFA" w:rsidRDefault="00A64DF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Apr.1473</w:t>
      </w:r>
      <w:r>
        <w:rPr>
          <w:rFonts w:cs="Times New Roman"/>
          <w:szCs w:val="24"/>
        </w:rPr>
        <w:tab/>
        <w:t>He made his Will.    (W.Y.R. p.189)</w:t>
      </w:r>
    </w:p>
    <w:p w14:paraId="3B6E9C00" w14:textId="3691F133" w:rsidR="00A64DFA" w:rsidRDefault="00A64DF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Jan.</w:t>
      </w:r>
      <w:r>
        <w:rPr>
          <w:rFonts w:cs="Times New Roman"/>
          <w:szCs w:val="24"/>
        </w:rPr>
        <w:tab/>
        <w:t>1474</w:t>
      </w:r>
      <w:r>
        <w:rPr>
          <w:rFonts w:cs="Times New Roman"/>
          <w:szCs w:val="24"/>
        </w:rPr>
        <w:tab/>
        <w:t>Probate of his Will.   (ibid.)</w:t>
      </w:r>
    </w:p>
    <w:p w14:paraId="62FA845C" w14:textId="77777777" w:rsidR="00A64DFA" w:rsidRDefault="00A64DFA" w:rsidP="009139A6">
      <w:pPr>
        <w:pStyle w:val="NoSpacing"/>
        <w:rPr>
          <w:rFonts w:cs="Times New Roman"/>
          <w:szCs w:val="24"/>
        </w:rPr>
      </w:pPr>
    </w:p>
    <w:p w14:paraId="138DD84B" w14:textId="77777777" w:rsidR="00A64DFA" w:rsidRDefault="00A64DFA" w:rsidP="009139A6">
      <w:pPr>
        <w:pStyle w:val="NoSpacing"/>
        <w:rPr>
          <w:rFonts w:cs="Times New Roman"/>
          <w:szCs w:val="24"/>
        </w:rPr>
      </w:pPr>
    </w:p>
    <w:p w14:paraId="3AAD7A40" w14:textId="04E74F78" w:rsidR="00A64DFA" w:rsidRDefault="00A64DF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June 2025</w:t>
      </w:r>
    </w:p>
    <w:p w14:paraId="75D3DC6F" w14:textId="77777777" w:rsidR="00A64DFA" w:rsidRPr="00A64DFA" w:rsidRDefault="00A64DFA" w:rsidP="009139A6">
      <w:pPr>
        <w:pStyle w:val="NoSpacing"/>
        <w:rPr>
          <w:rFonts w:cs="Times New Roman"/>
          <w:szCs w:val="24"/>
        </w:rPr>
      </w:pPr>
    </w:p>
    <w:sectPr w:rsidR="00A64DFA" w:rsidRPr="00A64D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CB72B" w14:textId="77777777" w:rsidR="00A64DFA" w:rsidRDefault="00A64DFA" w:rsidP="009139A6">
      <w:r>
        <w:separator/>
      </w:r>
    </w:p>
  </w:endnote>
  <w:endnote w:type="continuationSeparator" w:id="0">
    <w:p w14:paraId="376AA983" w14:textId="77777777" w:rsidR="00A64DFA" w:rsidRDefault="00A64DF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5FF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72D1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B434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833D7" w14:textId="77777777" w:rsidR="00A64DFA" w:rsidRDefault="00A64DFA" w:rsidP="009139A6">
      <w:r>
        <w:separator/>
      </w:r>
    </w:p>
  </w:footnote>
  <w:footnote w:type="continuationSeparator" w:id="0">
    <w:p w14:paraId="3FE63FF8" w14:textId="77777777" w:rsidR="00A64DFA" w:rsidRDefault="00A64DF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D2F3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6CB5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3451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DF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43181"/>
    <w:rsid w:val="009139A6"/>
    <w:rsid w:val="009345A1"/>
    <w:rsid w:val="009411C2"/>
    <w:rsid w:val="009448BB"/>
    <w:rsid w:val="00946A41"/>
    <w:rsid w:val="00947624"/>
    <w:rsid w:val="00A3176C"/>
    <w:rsid w:val="00A47C87"/>
    <w:rsid w:val="00A64DFA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F3AFC"/>
  <w15:chartTrackingRefBased/>
  <w15:docId w15:val="{CC3EBDF2-F687-4A08-A084-5A56DFFF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2025-06-08T18:38:00Z</dcterms:created>
  <dcterms:modified xsi:type="dcterms:W3CDTF">2025-06-08T18:43:00Z</dcterms:modified>
</cp:coreProperties>
</file>