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2B96" w14:textId="7B016AC6" w:rsidR="00BA00AB" w:rsidRDefault="00F42D3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WRIGHT</w:t>
      </w:r>
      <w:r>
        <w:rPr>
          <w:rFonts w:cs="Times New Roman"/>
          <w:szCs w:val="24"/>
        </w:rPr>
        <w:t xml:space="preserve">     (d.1505)</w:t>
      </w:r>
    </w:p>
    <w:p w14:paraId="02DAB2BA" w14:textId="13885BC7" w:rsidR="00F42D37" w:rsidRDefault="00F42D3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Burton Pidsea.</w:t>
      </w:r>
    </w:p>
    <w:p w14:paraId="2FF5171A" w14:textId="77777777" w:rsidR="00F42D37" w:rsidRDefault="00F42D37" w:rsidP="009139A6">
      <w:pPr>
        <w:pStyle w:val="NoSpacing"/>
        <w:rPr>
          <w:rFonts w:cs="Times New Roman"/>
          <w:szCs w:val="24"/>
        </w:rPr>
      </w:pPr>
    </w:p>
    <w:p w14:paraId="2C61D1AE" w14:textId="77777777" w:rsidR="00F42D37" w:rsidRDefault="00F42D37" w:rsidP="009139A6">
      <w:pPr>
        <w:pStyle w:val="NoSpacing"/>
        <w:rPr>
          <w:rFonts w:cs="Times New Roman"/>
          <w:szCs w:val="24"/>
        </w:rPr>
      </w:pPr>
    </w:p>
    <w:p w14:paraId="3B7E58CC" w14:textId="41EDBC72" w:rsidR="00F42D37" w:rsidRDefault="00F42D3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May1505</w:t>
      </w:r>
      <w:r>
        <w:rPr>
          <w:rFonts w:cs="Times New Roman"/>
          <w:szCs w:val="24"/>
        </w:rPr>
        <w:tab/>
        <w:t>He made his Will.   (W.Y.R. p.189)</w:t>
      </w:r>
    </w:p>
    <w:p w14:paraId="741B44CE" w14:textId="7275D8CA" w:rsidR="00F42D37" w:rsidRDefault="00F42D3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6B4EE9B9" w14:textId="77777777" w:rsidR="00F42D37" w:rsidRDefault="00F42D37" w:rsidP="009139A6">
      <w:pPr>
        <w:pStyle w:val="NoSpacing"/>
        <w:rPr>
          <w:rFonts w:cs="Times New Roman"/>
          <w:szCs w:val="24"/>
        </w:rPr>
      </w:pPr>
    </w:p>
    <w:p w14:paraId="5EBC4F70" w14:textId="77777777" w:rsidR="00F42D37" w:rsidRDefault="00F42D37" w:rsidP="009139A6">
      <w:pPr>
        <w:pStyle w:val="NoSpacing"/>
        <w:rPr>
          <w:rFonts w:cs="Times New Roman"/>
          <w:szCs w:val="24"/>
        </w:rPr>
      </w:pPr>
    </w:p>
    <w:p w14:paraId="3784E688" w14:textId="4846D75E" w:rsidR="00F42D37" w:rsidRPr="00F42D37" w:rsidRDefault="00F42D3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sectPr w:rsidR="00F42D37" w:rsidRPr="00F42D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688E" w14:textId="77777777" w:rsidR="00F42D37" w:rsidRDefault="00F42D37" w:rsidP="009139A6">
      <w:r>
        <w:separator/>
      </w:r>
    </w:p>
  </w:endnote>
  <w:endnote w:type="continuationSeparator" w:id="0">
    <w:p w14:paraId="0BAD68BA" w14:textId="77777777" w:rsidR="00F42D37" w:rsidRDefault="00F42D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5B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4E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71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0236" w14:textId="77777777" w:rsidR="00F42D37" w:rsidRDefault="00F42D37" w:rsidP="009139A6">
      <w:r>
        <w:separator/>
      </w:r>
    </w:p>
  </w:footnote>
  <w:footnote w:type="continuationSeparator" w:id="0">
    <w:p w14:paraId="2873C4C3" w14:textId="77777777" w:rsidR="00F42D37" w:rsidRDefault="00F42D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06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9B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3F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3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42D37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EB4F8"/>
  <w15:chartTrackingRefBased/>
  <w15:docId w15:val="{5EF5039C-214F-43DC-85FD-F988AB46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2025-06-08T18:45:00Z</dcterms:created>
  <dcterms:modified xsi:type="dcterms:W3CDTF">2025-06-08T18:48:00Z</dcterms:modified>
</cp:coreProperties>
</file>