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DBFA9" w14:textId="77777777" w:rsidR="001B2C5F" w:rsidRDefault="001B2C5F" w:rsidP="001B2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F6EA536" w14:textId="77777777" w:rsidR="001B2C5F" w:rsidRDefault="001B2C5F" w:rsidP="001B2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Abingdon, Berkshire. Butcher.</w:t>
      </w:r>
    </w:p>
    <w:p w14:paraId="52C4FB55" w14:textId="77777777" w:rsidR="001B2C5F" w:rsidRDefault="001B2C5F" w:rsidP="001B2C5F">
      <w:pPr>
        <w:pStyle w:val="NoSpacing"/>
        <w:rPr>
          <w:rFonts w:cs="Times New Roman"/>
          <w:szCs w:val="24"/>
        </w:rPr>
      </w:pPr>
    </w:p>
    <w:p w14:paraId="69EAC950" w14:textId="77777777" w:rsidR="001B2C5F" w:rsidRDefault="001B2C5F" w:rsidP="001B2C5F">
      <w:pPr>
        <w:pStyle w:val="NoSpacing"/>
        <w:rPr>
          <w:rFonts w:cs="Times New Roman"/>
          <w:szCs w:val="24"/>
        </w:rPr>
      </w:pPr>
    </w:p>
    <w:p w14:paraId="6F39EF4E" w14:textId="77777777" w:rsidR="001B2C5F" w:rsidRDefault="001B2C5F" w:rsidP="001B2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Sant, Abbot of Abingdon Monastery(q.v.), brought a plaint of </w:t>
      </w:r>
      <w:proofErr w:type="gramStart"/>
      <w:r>
        <w:rPr>
          <w:rFonts w:cs="Times New Roman"/>
          <w:szCs w:val="24"/>
        </w:rPr>
        <w:t>debt</w:t>
      </w:r>
      <w:proofErr w:type="gramEnd"/>
    </w:p>
    <w:p w14:paraId="1C9E7D19" w14:textId="77777777" w:rsidR="001B2C5F" w:rsidRDefault="001B2C5F" w:rsidP="001B2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him.</w:t>
      </w:r>
    </w:p>
    <w:p w14:paraId="0731E201" w14:textId="77777777" w:rsidR="001B2C5F" w:rsidRDefault="001B2C5F" w:rsidP="001B2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FB80380" w14:textId="77777777" w:rsidR="001B2C5F" w:rsidRDefault="001B2C5F" w:rsidP="001B2C5F">
      <w:pPr>
        <w:pStyle w:val="NoSpacing"/>
        <w:rPr>
          <w:rFonts w:cs="Times New Roman"/>
          <w:szCs w:val="24"/>
        </w:rPr>
      </w:pPr>
    </w:p>
    <w:p w14:paraId="716B15BF" w14:textId="77777777" w:rsidR="001B2C5F" w:rsidRDefault="001B2C5F" w:rsidP="001B2C5F">
      <w:pPr>
        <w:pStyle w:val="NoSpacing"/>
        <w:rPr>
          <w:rFonts w:cs="Times New Roman"/>
          <w:szCs w:val="24"/>
        </w:rPr>
      </w:pPr>
    </w:p>
    <w:p w14:paraId="342E2ED5" w14:textId="77777777" w:rsidR="001B2C5F" w:rsidRDefault="001B2C5F" w:rsidP="001B2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2024</w:t>
      </w:r>
    </w:p>
    <w:p w14:paraId="496A71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01035" w14:textId="77777777" w:rsidR="001B2C5F" w:rsidRDefault="001B2C5F" w:rsidP="009139A6">
      <w:r>
        <w:separator/>
      </w:r>
    </w:p>
  </w:endnote>
  <w:endnote w:type="continuationSeparator" w:id="0">
    <w:p w14:paraId="1E1015A4" w14:textId="77777777" w:rsidR="001B2C5F" w:rsidRDefault="001B2C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C5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89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17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C8ED1" w14:textId="77777777" w:rsidR="001B2C5F" w:rsidRDefault="001B2C5F" w:rsidP="009139A6">
      <w:r>
        <w:separator/>
      </w:r>
    </w:p>
  </w:footnote>
  <w:footnote w:type="continuationSeparator" w:id="0">
    <w:p w14:paraId="1CF31C29" w14:textId="77777777" w:rsidR="001B2C5F" w:rsidRDefault="001B2C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A18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BE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9F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5F"/>
    <w:rsid w:val="000666E0"/>
    <w:rsid w:val="001B2C5F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F852"/>
  <w15:chartTrackingRefBased/>
  <w15:docId w15:val="{7F1DF194-49DB-49D1-B84F-071B1DB7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2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2024-05-18T18:23:00Z</dcterms:created>
  <dcterms:modified xsi:type="dcterms:W3CDTF">2024-05-18T18:24:00Z</dcterms:modified>
</cp:coreProperties>
</file>