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D40E" w14:textId="78BB84C7" w:rsidR="00BA00AB" w:rsidRDefault="00DA1F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WRIGHT</w:t>
      </w:r>
      <w:r>
        <w:rPr>
          <w:rFonts w:cs="Times New Roman"/>
          <w:szCs w:val="24"/>
        </w:rPr>
        <w:t xml:space="preserve">      (d.1435)</w:t>
      </w:r>
    </w:p>
    <w:p w14:paraId="0C3B2B4E" w14:textId="7827AB05" w:rsidR="00DA1FE3" w:rsidRDefault="00DA1F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Hales, in the parish of Drax, West Riding of Yorkshire.</w:t>
      </w:r>
    </w:p>
    <w:p w14:paraId="2F1BB2B3" w14:textId="77777777" w:rsidR="00DA1FE3" w:rsidRDefault="00DA1FE3" w:rsidP="009139A6">
      <w:pPr>
        <w:pStyle w:val="NoSpacing"/>
        <w:rPr>
          <w:rFonts w:cs="Times New Roman"/>
          <w:szCs w:val="24"/>
        </w:rPr>
      </w:pPr>
    </w:p>
    <w:p w14:paraId="17CA0586" w14:textId="77777777" w:rsidR="00DA1FE3" w:rsidRDefault="00DA1FE3" w:rsidP="009139A6">
      <w:pPr>
        <w:pStyle w:val="NoSpacing"/>
        <w:rPr>
          <w:rFonts w:cs="Times New Roman"/>
          <w:szCs w:val="24"/>
        </w:rPr>
      </w:pPr>
    </w:p>
    <w:p w14:paraId="638FB2F7" w14:textId="34BB1B75" w:rsidR="00DA1FE3" w:rsidRDefault="00DA1F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Jul.1435</w:t>
      </w:r>
      <w:r>
        <w:rPr>
          <w:rFonts w:cs="Times New Roman"/>
          <w:szCs w:val="24"/>
        </w:rPr>
        <w:tab/>
        <w:t>He made his Will.   (W.Y.R. P.189)</w:t>
      </w:r>
    </w:p>
    <w:p w14:paraId="26EE49FD" w14:textId="40B7B630" w:rsidR="00DA1FE3" w:rsidRDefault="00DA1F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26B4596F" w14:textId="77777777" w:rsidR="00DA1FE3" w:rsidRDefault="00DA1FE3" w:rsidP="009139A6">
      <w:pPr>
        <w:pStyle w:val="NoSpacing"/>
        <w:rPr>
          <w:rFonts w:cs="Times New Roman"/>
          <w:szCs w:val="24"/>
        </w:rPr>
      </w:pPr>
    </w:p>
    <w:p w14:paraId="407E039C" w14:textId="77777777" w:rsidR="00DA1FE3" w:rsidRDefault="00DA1FE3" w:rsidP="009139A6">
      <w:pPr>
        <w:pStyle w:val="NoSpacing"/>
        <w:rPr>
          <w:rFonts w:cs="Times New Roman"/>
          <w:szCs w:val="24"/>
        </w:rPr>
      </w:pPr>
    </w:p>
    <w:p w14:paraId="3F7766FD" w14:textId="2C102A27" w:rsidR="00DA1FE3" w:rsidRPr="00DA1FE3" w:rsidRDefault="00DA1F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sectPr w:rsidR="00DA1FE3" w:rsidRPr="00DA1F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AB66" w14:textId="77777777" w:rsidR="00DA1FE3" w:rsidRDefault="00DA1FE3" w:rsidP="009139A6">
      <w:r>
        <w:separator/>
      </w:r>
    </w:p>
  </w:endnote>
  <w:endnote w:type="continuationSeparator" w:id="0">
    <w:p w14:paraId="57C8AB5C" w14:textId="77777777" w:rsidR="00DA1FE3" w:rsidRDefault="00DA1F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C4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BE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47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C359" w14:textId="77777777" w:rsidR="00DA1FE3" w:rsidRDefault="00DA1FE3" w:rsidP="009139A6">
      <w:r>
        <w:separator/>
      </w:r>
    </w:p>
  </w:footnote>
  <w:footnote w:type="continuationSeparator" w:id="0">
    <w:p w14:paraId="5EEBFFFB" w14:textId="77777777" w:rsidR="00DA1FE3" w:rsidRDefault="00DA1F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BB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E6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9E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E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A1FE3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B70A"/>
  <w15:chartTrackingRefBased/>
  <w15:docId w15:val="{0AF0CBA0-F488-4C15-811E-597D7F10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2025-06-08T18:51:00Z</dcterms:created>
  <dcterms:modified xsi:type="dcterms:W3CDTF">2025-06-08T18:54:00Z</dcterms:modified>
</cp:coreProperties>
</file>