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1EFA4" w14:textId="77777777" w:rsidR="001521B5" w:rsidRDefault="001521B5" w:rsidP="001521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WRIGHT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632363C8" w14:textId="77777777" w:rsidR="001521B5" w:rsidRDefault="001521B5" w:rsidP="001521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York.</w:t>
      </w:r>
    </w:p>
    <w:p w14:paraId="5FB7DD93" w14:textId="77777777" w:rsidR="001521B5" w:rsidRDefault="001521B5" w:rsidP="001521B5">
      <w:pPr>
        <w:pStyle w:val="NoSpacing"/>
        <w:rPr>
          <w:rFonts w:cs="Times New Roman"/>
          <w:szCs w:val="24"/>
        </w:rPr>
      </w:pPr>
    </w:p>
    <w:p w14:paraId="2BBC3C27" w14:textId="77777777" w:rsidR="001521B5" w:rsidRDefault="001521B5" w:rsidP="001521B5">
      <w:pPr>
        <w:pStyle w:val="NoSpacing"/>
        <w:rPr>
          <w:rFonts w:cs="Times New Roman"/>
          <w:szCs w:val="24"/>
        </w:rPr>
      </w:pPr>
    </w:p>
    <w:p w14:paraId="6F5C5F49" w14:textId="77777777" w:rsidR="001521B5" w:rsidRDefault="001521B5" w:rsidP="001521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Apr.1400</w:t>
      </w:r>
      <w:r>
        <w:rPr>
          <w:rFonts w:cs="Times New Roman"/>
          <w:szCs w:val="24"/>
        </w:rPr>
        <w:tab/>
        <w:t>He was ordained acolyte in the conventual church of the Dominicans</w:t>
      </w:r>
    </w:p>
    <w:p w14:paraId="45C0596C" w14:textId="77777777" w:rsidR="001521B5" w:rsidRDefault="001521B5" w:rsidP="001521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Beverley.</w:t>
      </w:r>
    </w:p>
    <w:p w14:paraId="7F335F45" w14:textId="77777777" w:rsidR="001521B5" w:rsidRDefault="001521B5" w:rsidP="001521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p.3)</w:t>
      </w:r>
    </w:p>
    <w:p w14:paraId="70DACE81" w14:textId="77777777" w:rsidR="001521B5" w:rsidRDefault="001521B5" w:rsidP="001521B5">
      <w:pPr>
        <w:pStyle w:val="NoSpacing"/>
        <w:rPr>
          <w:rFonts w:cs="Times New Roman"/>
          <w:szCs w:val="24"/>
        </w:rPr>
      </w:pPr>
    </w:p>
    <w:p w14:paraId="15310F32" w14:textId="77777777" w:rsidR="001521B5" w:rsidRDefault="001521B5" w:rsidP="001521B5">
      <w:pPr>
        <w:pStyle w:val="NoSpacing"/>
        <w:rPr>
          <w:rFonts w:cs="Times New Roman"/>
          <w:szCs w:val="24"/>
        </w:rPr>
      </w:pPr>
    </w:p>
    <w:p w14:paraId="1620AD09" w14:textId="77777777" w:rsidR="001521B5" w:rsidRDefault="001521B5" w:rsidP="001521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December 2024</w:t>
      </w:r>
    </w:p>
    <w:p w14:paraId="2438C16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CD50C" w14:textId="77777777" w:rsidR="001521B5" w:rsidRDefault="001521B5" w:rsidP="009139A6">
      <w:r>
        <w:separator/>
      </w:r>
    </w:p>
  </w:endnote>
  <w:endnote w:type="continuationSeparator" w:id="0">
    <w:p w14:paraId="5C21B9E3" w14:textId="77777777" w:rsidR="001521B5" w:rsidRDefault="001521B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91F7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1C0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5D10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42668" w14:textId="77777777" w:rsidR="001521B5" w:rsidRDefault="001521B5" w:rsidP="009139A6">
      <w:r>
        <w:separator/>
      </w:r>
    </w:p>
  </w:footnote>
  <w:footnote w:type="continuationSeparator" w:id="0">
    <w:p w14:paraId="411A5A55" w14:textId="77777777" w:rsidR="001521B5" w:rsidRDefault="001521B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7916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52EF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8A96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B5"/>
    <w:rsid w:val="000666E0"/>
    <w:rsid w:val="001521B5"/>
    <w:rsid w:val="002510B7"/>
    <w:rsid w:val="00270799"/>
    <w:rsid w:val="0052136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7D0D1"/>
  <w15:chartTrackingRefBased/>
  <w15:docId w15:val="{A90C7133-C686-4F80-B54D-3E25975B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2024-12-26T20:44:00Z</dcterms:created>
  <dcterms:modified xsi:type="dcterms:W3CDTF">2024-12-26T20:44:00Z</dcterms:modified>
</cp:coreProperties>
</file>