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49D49" w14:textId="111CCC48" w:rsidR="00B16126" w:rsidRDefault="00B1612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WRIGHT</w:t>
      </w:r>
      <w:r>
        <w:rPr>
          <w:rFonts w:cs="Times New Roman"/>
          <w:szCs w:val="24"/>
        </w:rPr>
        <w:t xml:space="preserve">      (d.1500)</w:t>
      </w:r>
    </w:p>
    <w:p w14:paraId="578A5578" w14:textId="76CB708E" w:rsidR="00B16126" w:rsidRDefault="00B1612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buried in Bishopthorpe.</w:t>
      </w:r>
    </w:p>
    <w:p w14:paraId="16E49FCD" w14:textId="77777777" w:rsidR="00B16126" w:rsidRDefault="00B16126" w:rsidP="009139A6">
      <w:pPr>
        <w:pStyle w:val="NoSpacing"/>
        <w:rPr>
          <w:rFonts w:cs="Times New Roman"/>
          <w:szCs w:val="24"/>
        </w:rPr>
      </w:pPr>
    </w:p>
    <w:p w14:paraId="50B9E691" w14:textId="77777777" w:rsidR="00B16126" w:rsidRDefault="00B16126" w:rsidP="009139A6">
      <w:pPr>
        <w:pStyle w:val="NoSpacing"/>
        <w:rPr>
          <w:rFonts w:cs="Times New Roman"/>
          <w:szCs w:val="24"/>
        </w:rPr>
      </w:pPr>
    </w:p>
    <w:p w14:paraId="567F9030" w14:textId="697B86D7" w:rsidR="00B16126" w:rsidRDefault="00B1612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May1500</w:t>
      </w:r>
      <w:r>
        <w:rPr>
          <w:rFonts w:cs="Times New Roman"/>
          <w:szCs w:val="24"/>
        </w:rPr>
        <w:tab/>
        <w:t>He made his Will.   (W.Y.R. p.189)</w:t>
      </w:r>
    </w:p>
    <w:p w14:paraId="2AEC0279" w14:textId="33C0C99D" w:rsidR="00B16126" w:rsidRDefault="00B1612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Jun.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4704269D" w14:textId="77777777" w:rsidR="00B16126" w:rsidRDefault="00B16126" w:rsidP="009139A6">
      <w:pPr>
        <w:pStyle w:val="NoSpacing"/>
        <w:rPr>
          <w:rFonts w:cs="Times New Roman"/>
          <w:szCs w:val="24"/>
        </w:rPr>
      </w:pPr>
    </w:p>
    <w:p w14:paraId="09E6B9B2" w14:textId="77777777" w:rsidR="00B16126" w:rsidRDefault="00B16126" w:rsidP="009139A6">
      <w:pPr>
        <w:pStyle w:val="NoSpacing"/>
        <w:rPr>
          <w:rFonts w:cs="Times New Roman"/>
          <w:szCs w:val="24"/>
        </w:rPr>
      </w:pPr>
    </w:p>
    <w:p w14:paraId="776194F5" w14:textId="79D4A439" w:rsidR="00B16126" w:rsidRPr="00B16126" w:rsidRDefault="00B1612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June 2025</w:t>
      </w:r>
    </w:p>
    <w:sectPr w:rsidR="00B16126" w:rsidRPr="00B161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C7D8A" w14:textId="77777777" w:rsidR="00B16126" w:rsidRDefault="00B16126" w:rsidP="009139A6">
      <w:r>
        <w:separator/>
      </w:r>
    </w:p>
  </w:endnote>
  <w:endnote w:type="continuationSeparator" w:id="0">
    <w:p w14:paraId="4049608F" w14:textId="77777777" w:rsidR="00B16126" w:rsidRDefault="00B1612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5BA6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75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41D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5EC9F" w14:textId="77777777" w:rsidR="00B16126" w:rsidRDefault="00B16126" w:rsidP="009139A6">
      <w:r>
        <w:separator/>
      </w:r>
    </w:p>
  </w:footnote>
  <w:footnote w:type="continuationSeparator" w:id="0">
    <w:p w14:paraId="140CBE22" w14:textId="77777777" w:rsidR="00B16126" w:rsidRDefault="00B1612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DC6B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88B3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8F13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2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4318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1612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63C4E"/>
  <w15:chartTrackingRefBased/>
  <w15:docId w15:val="{8A480E5A-BDA9-4668-8EC7-80EC6767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2025-06-08T19:10:00Z</dcterms:created>
  <dcterms:modified xsi:type="dcterms:W3CDTF">2025-06-08T19:13:00Z</dcterms:modified>
</cp:coreProperties>
</file>