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9E70" w14:textId="6E95D2FF" w:rsidR="00BA00AB" w:rsidRDefault="00BD4B5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WRIGHT</w:t>
      </w:r>
      <w:r>
        <w:rPr>
          <w:rFonts w:cs="Times New Roman"/>
          <w:szCs w:val="24"/>
        </w:rPr>
        <w:t xml:space="preserve">       (d.ca.1465)</w:t>
      </w:r>
    </w:p>
    <w:p w14:paraId="351B6268" w14:textId="169662A2" w:rsidR="00BD4B53" w:rsidRDefault="00BD4B5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Bubwith.</w:t>
      </w:r>
    </w:p>
    <w:p w14:paraId="5402F858" w14:textId="77777777" w:rsidR="00BD4B53" w:rsidRDefault="00BD4B53" w:rsidP="009139A6">
      <w:pPr>
        <w:pStyle w:val="NoSpacing"/>
        <w:rPr>
          <w:rFonts w:cs="Times New Roman"/>
          <w:szCs w:val="24"/>
        </w:rPr>
      </w:pPr>
    </w:p>
    <w:p w14:paraId="00E24E2F" w14:textId="77777777" w:rsidR="00BD4B53" w:rsidRDefault="00BD4B53" w:rsidP="009139A6">
      <w:pPr>
        <w:pStyle w:val="NoSpacing"/>
        <w:rPr>
          <w:rFonts w:cs="Times New Roman"/>
          <w:szCs w:val="24"/>
        </w:rPr>
      </w:pPr>
    </w:p>
    <w:p w14:paraId="58486591" w14:textId="3D7A6751" w:rsidR="00BD4B53" w:rsidRDefault="00BD4B5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Mar.1465</w:t>
      </w:r>
      <w:r>
        <w:rPr>
          <w:rFonts w:cs="Times New Roman"/>
          <w:szCs w:val="24"/>
        </w:rPr>
        <w:tab/>
        <w:t>Probate of his Will.   (W.Y.R. p.189)</w:t>
      </w:r>
    </w:p>
    <w:p w14:paraId="2418734D" w14:textId="77777777" w:rsidR="00BD4B53" w:rsidRDefault="00BD4B53" w:rsidP="009139A6">
      <w:pPr>
        <w:pStyle w:val="NoSpacing"/>
        <w:rPr>
          <w:rFonts w:cs="Times New Roman"/>
          <w:szCs w:val="24"/>
        </w:rPr>
      </w:pPr>
    </w:p>
    <w:p w14:paraId="3F60C6F0" w14:textId="77777777" w:rsidR="00BD4B53" w:rsidRDefault="00BD4B53" w:rsidP="009139A6">
      <w:pPr>
        <w:pStyle w:val="NoSpacing"/>
        <w:rPr>
          <w:rFonts w:cs="Times New Roman"/>
          <w:szCs w:val="24"/>
        </w:rPr>
      </w:pPr>
    </w:p>
    <w:p w14:paraId="29C8636A" w14:textId="6D3AC931" w:rsidR="00BD4B53" w:rsidRPr="00103E88" w:rsidRDefault="00BD4B53" w:rsidP="009139A6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8 June 2025</w:t>
      </w:r>
    </w:p>
    <w:sectPr w:rsidR="00BD4B53" w:rsidRPr="00103E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149C" w14:textId="77777777" w:rsidR="00BD4B53" w:rsidRDefault="00BD4B53" w:rsidP="009139A6">
      <w:r>
        <w:separator/>
      </w:r>
    </w:p>
  </w:endnote>
  <w:endnote w:type="continuationSeparator" w:id="0">
    <w:p w14:paraId="706EAE9A" w14:textId="77777777" w:rsidR="00BD4B53" w:rsidRDefault="00BD4B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BF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90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C3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D18A" w14:textId="77777777" w:rsidR="00BD4B53" w:rsidRDefault="00BD4B53" w:rsidP="009139A6">
      <w:r>
        <w:separator/>
      </w:r>
    </w:p>
  </w:footnote>
  <w:footnote w:type="continuationSeparator" w:id="0">
    <w:p w14:paraId="7E3F1563" w14:textId="77777777" w:rsidR="00BD4B53" w:rsidRDefault="00BD4B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93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4C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DA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53"/>
    <w:rsid w:val="000666E0"/>
    <w:rsid w:val="000A2E7A"/>
    <w:rsid w:val="00103E88"/>
    <w:rsid w:val="001307AC"/>
    <w:rsid w:val="00190DFA"/>
    <w:rsid w:val="002510B7"/>
    <w:rsid w:val="00270799"/>
    <w:rsid w:val="002737D5"/>
    <w:rsid w:val="00357E4A"/>
    <w:rsid w:val="005C130B"/>
    <w:rsid w:val="00826F5C"/>
    <w:rsid w:val="0084318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D4B53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C82F"/>
  <w15:chartTrackingRefBased/>
  <w15:docId w15:val="{C6E7051A-7FFF-473C-8E2C-0BA095CC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2025-06-08T19:13:00Z</dcterms:created>
  <dcterms:modified xsi:type="dcterms:W3CDTF">2025-06-08T19:16:00Z</dcterms:modified>
</cp:coreProperties>
</file>