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FE57" w14:textId="77777777" w:rsidR="00D10BB5" w:rsidRDefault="00D10BB5" w:rsidP="00D10BB5">
      <w:pPr>
        <w:pStyle w:val="NoSpacing"/>
      </w:pPr>
      <w:r>
        <w:rPr>
          <w:u w:val="single"/>
        </w:rPr>
        <w:t>William WRIGHT</w:t>
      </w:r>
      <w:r>
        <w:t xml:space="preserve">      (d.1406)</w:t>
      </w:r>
    </w:p>
    <w:p w14:paraId="35AC2D6B" w14:textId="77777777" w:rsidR="00D10BB5" w:rsidRDefault="00D10BB5" w:rsidP="00D10BB5">
      <w:pPr>
        <w:pStyle w:val="NoSpacing"/>
      </w:pPr>
      <w:r>
        <w:t>of Holme on Spalding Moor.</w:t>
      </w:r>
    </w:p>
    <w:p w14:paraId="2957253C" w14:textId="77777777" w:rsidR="00D10BB5" w:rsidRDefault="00D10BB5" w:rsidP="00D10BB5">
      <w:pPr>
        <w:pStyle w:val="NoSpacing"/>
      </w:pPr>
    </w:p>
    <w:p w14:paraId="0F3C2D97" w14:textId="77777777" w:rsidR="00D10BB5" w:rsidRDefault="00D10BB5" w:rsidP="00D10BB5">
      <w:pPr>
        <w:pStyle w:val="NoSpacing"/>
      </w:pPr>
    </w:p>
    <w:p w14:paraId="12ADB594" w14:textId="77777777" w:rsidR="00D10BB5" w:rsidRDefault="00D10BB5" w:rsidP="00D10BB5">
      <w:pPr>
        <w:pStyle w:val="NoSpacing"/>
      </w:pPr>
      <w:r>
        <w:t>21 Nov.1406</w:t>
      </w:r>
      <w:r>
        <w:tab/>
        <w:t>Administration of his lands and possessions was granted.</w:t>
      </w:r>
    </w:p>
    <w:p w14:paraId="2D1B9954" w14:textId="77777777" w:rsidR="00D10BB5" w:rsidRDefault="00D10BB5" w:rsidP="00D10BB5">
      <w:pPr>
        <w:pStyle w:val="NoSpacing"/>
      </w:pPr>
      <w:r>
        <w:tab/>
      </w:r>
      <w:r>
        <w:tab/>
        <w:t>(W.Y.R. p.189)</w:t>
      </w:r>
    </w:p>
    <w:p w14:paraId="16D5E597" w14:textId="77777777" w:rsidR="00D10BB5" w:rsidRDefault="00D10BB5" w:rsidP="00D10BB5">
      <w:pPr>
        <w:pStyle w:val="NoSpacing"/>
      </w:pPr>
    </w:p>
    <w:p w14:paraId="26D57C91" w14:textId="77777777" w:rsidR="00D10BB5" w:rsidRDefault="00D10BB5" w:rsidP="00D10BB5">
      <w:pPr>
        <w:pStyle w:val="NoSpacing"/>
      </w:pPr>
    </w:p>
    <w:p w14:paraId="67188EAE" w14:textId="77777777" w:rsidR="00D10BB5" w:rsidRDefault="00D10BB5" w:rsidP="00D10BB5">
      <w:pPr>
        <w:pStyle w:val="NoSpacing"/>
      </w:pPr>
      <w:r>
        <w:t>12 June 2025</w:t>
      </w:r>
    </w:p>
    <w:p w14:paraId="3DFA10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439B" w14:textId="77777777" w:rsidR="00D10BB5" w:rsidRDefault="00D10BB5" w:rsidP="009139A6">
      <w:r>
        <w:separator/>
      </w:r>
    </w:p>
  </w:endnote>
  <w:endnote w:type="continuationSeparator" w:id="0">
    <w:p w14:paraId="1896F0A2" w14:textId="77777777" w:rsidR="00D10BB5" w:rsidRDefault="00D10B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7C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35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0B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7B74" w14:textId="77777777" w:rsidR="00D10BB5" w:rsidRDefault="00D10BB5" w:rsidP="009139A6">
      <w:r>
        <w:separator/>
      </w:r>
    </w:p>
  </w:footnote>
  <w:footnote w:type="continuationSeparator" w:id="0">
    <w:p w14:paraId="59EDB540" w14:textId="77777777" w:rsidR="00D10BB5" w:rsidRDefault="00D10B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3B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18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75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B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0BB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C27D4"/>
  <w15:chartTrackingRefBased/>
  <w15:docId w15:val="{E90402B1-EB64-43E1-ADA9-4D81C3AE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2025-06-12T15:19:00Z</dcterms:created>
  <dcterms:modified xsi:type="dcterms:W3CDTF">2025-06-12T15:20:00Z</dcterms:modified>
</cp:coreProperties>
</file>