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3535" w14:textId="77777777" w:rsidR="00644EA7" w:rsidRDefault="00644EA7" w:rsidP="00644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WRIGHT</w:t>
      </w:r>
      <w:r>
        <w:rPr>
          <w:rFonts w:cs="Times New Roman"/>
          <w:szCs w:val="24"/>
        </w:rPr>
        <w:t xml:space="preserve">       (d.1478)</w:t>
      </w:r>
    </w:p>
    <w:p w14:paraId="232AF431" w14:textId="77777777" w:rsidR="00644EA7" w:rsidRDefault="00644EA7" w:rsidP="00644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Draper.</w:t>
      </w:r>
    </w:p>
    <w:p w14:paraId="41E6CFA5" w14:textId="77777777" w:rsidR="00644EA7" w:rsidRDefault="00644EA7" w:rsidP="00644EA7">
      <w:pPr>
        <w:pStyle w:val="NoSpacing"/>
        <w:rPr>
          <w:rFonts w:cs="Times New Roman"/>
          <w:szCs w:val="24"/>
        </w:rPr>
      </w:pPr>
    </w:p>
    <w:p w14:paraId="4EB8D098" w14:textId="77777777" w:rsidR="00644EA7" w:rsidRDefault="00644EA7" w:rsidP="00644EA7">
      <w:pPr>
        <w:pStyle w:val="NoSpacing"/>
        <w:rPr>
          <w:rFonts w:cs="Times New Roman"/>
          <w:szCs w:val="24"/>
        </w:rPr>
      </w:pPr>
    </w:p>
    <w:p w14:paraId="23274763" w14:textId="77777777" w:rsidR="00644EA7" w:rsidRDefault="00644EA7" w:rsidP="00644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34EA7795" w14:textId="77777777" w:rsidR="00644EA7" w:rsidRDefault="00644EA7" w:rsidP="00644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p.189)</w:t>
      </w:r>
    </w:p>
    <w:p w14:paraId="21FA6812" w14:textId="77777777" w:rsidR="00644EA7" w:rsidRDefault="00644EA7" w:rsidP="00644EA7">
      <w:pPr>
        <w:pStyle w:val="NoSpacing"/>
        <w:rPr>
          <w:rFonts w:cs="Times New Roman"/>
          <w:szCs w:val="24"/>
        </w:rPr>
      </w:pPr>
    </w:p>
    <w:p w14:paraId="1E774552" w14:textId="77777777" w:rsidR="00644EA7" w:rsidRDefault="00644EA7" w:rsidP="00644EA7">
      <w:pPr>
        <w:pStyle w:val="NoSpacing"/>
        <w:rPr>
          <w:rFonts w:cs="Times New Roman"/>
          <w:szCs w:val="24"/>
        </w:rPr>
      </w:pPr>
    </w:p>
    <w:p w14:paraId="60AB18E7" w14:textId="77777777" w:rsidR="00644EA7" w:rsidRDefault="00644EA7" w:rsidP="00644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Feb.1478</w:t>
      </w:r>
      <w:r>
        <w:rPr>
          <w:rFonts w:cs="Times New Roman"/>
          <w:szCs w:val="24"/>
        </w:rPr>
        <w:tab/>
        <w:t>He made his Will.   (ibid.)</w:t>
      </w:r>
    </w:p>
    <w:p w14:paraId="1EE74603" w14:textId="77777777" w:rsidR="00644EA7" w:rsidRDefault="00644EA7" w:rsidP="00644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2975B0BE" w14:textId="77777777" w:rsidR="00644EA7" w:rsidRDefault="00644EA7" w:rsidP="00644EA7">
      <w:pPr>
        <w:pStyle w:val="NoSpacing"/>
        <w:rPr>
          <w:rFonts w:cs="Times New Roman"/>
          <w:szCs w:val="24"/>
        </w:rPr>
      </w:pPr>
    </w:p>
    <w:p w14:paraId="230A1FB9" w14:textId="77777777" w:rsidR="00644EA7" w:rsidRDefault="00644EA7" w:rsidP="00644EA7">
      <w:pPr>
        <w:pStyle w:val="NoSpacing"/>
        <w:rPr>
          <w:rFonts w:cs="Times New Roman"/>
          <w:szCs w:val="24"/>
        </w:rPr>
      </w:pPr>
    </w:p>
    <w:p w14:paraId="566FC69C" w14:textId="77777777" w:rsidR="00644EA7" w:rsidRDefault="00644EA7" w:rsidP="00644E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June 2025</w:t>
      </w:r>
    </w:p>
    <w:p w14:paraId="06BBE6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1F48" w14:textId="77777777" w:rsidR="00644EA7" w:rsidRDefault="00644EA7" w:rsidP="009139A6">
      <w:r>
        <w:separator/>
      </w:r>
    </w:p>
  </w:endnote>
  <w:endnote w:type="continuationSeparator" w:id="0">
    <w:p w14:paraId="6F104027" w14:textId="77777777" w:rsidR="00644EA7" w:rsidRDefault="00644E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CC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C0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4E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21CE" w14:textId="77777777" w:rsidR="00644EA7" w:rsidRDefault="00644EA7" w:rsidP="009139A6">
      <w:r>
        <w:separator/>
      </w:r>
    </w:p>
  </w:footnote>
  <w:footnote w:type="continuationSeparator" w:id="0">
    <w:p w14:paraId="5721446F" w14:textId="77777777" w:rsidR="00644EA7" w:rsidRDefault="00644E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12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AB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CD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A7"/>
    <w:rsid w:val="000666E0"/>
    <w:rsid w:val="000A2E7A"/>
    <w:rsid w:val="001307AC"/>
    <w:rsid w:val="00190DFA"/>
    <w:rsid w:val="002510B7"/>
    <w:rsid w:val="00270799"/>
    <w:rsid w:val="002737D5"/>
    <w:rsid w:val="00357E4A"/>
    <w:rsid w:val="003E5C95"/>
    <w:rsid w:val="005C130B"/>
    <w:rsid w:val="00644EA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DD4C"/>
  <w15:chartTrackingRefBased/>
  <w15:docId w15:val="{DDEC43C1-FE50-4D59-9682-90ADB223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2025-06-14T18:42:00Z</dcterms:created>
  <dcterms:modified xsi:type="dcterms:W3CDTF">2025-06-14T18:42:00Z</dcterms:modified>
</cp:coreProperties>
</file>