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99FC6" w14:textId="77777777" w:rsidR="00286E9E" w:rsidRDefault="00286E9E" w:rsidP="00286E9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sir Edmund WRIGHT</w:t>
      </w:r>
      <w:r>
        <w:rPr>
          <w:rFonts w:cs="Times New Roman"/>
          <w:szCs w:val="24"/>
          <w:lang w:val="en-GB"/>
        </w:rPr>
        <w:t xml:space="preserve">      (d.1487)</w:t>
      </w:r>
    </w:p>
    <w:p w14:paraId="00136371" w14:textId="77777777" w:rsidR="00286E9E" w:rsidRDefault="00286E9E" w:rsidP="00286E9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Catton. Chaplain.</w:t>
      </w:r>
    </w:p>
    <w:p w14:paraId="02DAA332" w14:textId="77777777" w:rsidR="00286E9E" w:rsidRDefault="00286E9E" w:rsidP="00286E9E">
      <w:pPr>
        <w:pStyle w:val="NoSpacing"/>
        <w:rPr>
          <w:rFonts w:cs="Times New Roman"/>
          <w:szCs w:val="24"/>
          <w:lang w:val="en-GB"/>
        </w:rPr>
      </w:pPr>
    </w:p>
    <w:p w14:paraId="18B37109" w14:textId="77777777" w:rsidR="00286E9E" w:rsidRDefault="00286E9E" w:rsidP="00286E9E">
      <w:pPr>
        <w:pStyle w:val="NoSpacing"/>
        <w:rPr>
          <w:rFonts w:cs="Times New Roman"/>
          <w:szCs w:val="24"/>
          <w:lang w:val="en-GB"/>
        </w:rPr>
      </w:pPr>
    </w:p>
    <w:p w14:paraId="37042C6C" w14:textId="77777777" w:rsidR="00286E9E" w:rsidRDefault="00286E9E" w:rsidP="00286E9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  6 Dec.1487</w:t>
      </w:r>
      <w:r>
        <w:rPr>
          <w:rFonts w:cs="Times New Roman"/>
          <w:szCs w:val="24"/>
          <w:lang w:val="en-GB"/>
        </w:rPr>
        <w:tab/>
        <w:t>Administration of his goods and possessions was granted.</w:t>
      </w:r>
    </w:p>
    <w:p w14:paraId="3628FDD3" w14:textId="77777777" w:rsidR="00286E9E" w:rsidRDefault="00286E9E" w:rsidP="00286E9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(W.Y.R. p.188)</w:t>
      </w:r>
    </w:p>
    <w:p w14:paraId="5D9E6011" w14:textId="77777777" w:rsidR="00286E9E" w:rsidRDefault="00286E9E" w:rsidP="00286E9E">
      <w:pPr>
        <w:pStyle w:val="NoSpacing"/>
        <w:rPr>
          <w:rFonts w:cs="Times New Roman"/>
          <w:szCs w:val="24"/>
          <w:lang w:val="en-GB"/>
        </w:rPr>
      </w:pPr>
    </w:p>
    <w:p w14:paraId="1FD852E8" w14:textId="77777777" w:rsidR="00286E9E" w:rsidRDefault="00286E9E" w:rsidP="00286E9E">
      <w:pPr>
        <w:pStyle w:val="NoSpacing"/>
        <w:rPr>
          <w:rFonts w:cs="Times New Roman"/>
          <w:szCs w:val="24"/>
          <w:lang w:val="en-GB"/>
        </w:rPr>
      </w:pPr>
    </w:p>
    <w:p w14:paraId="48F142E1" w14:textId="77777777" w:rsidR="00286E9E" w:rsidRDefault="00286E9E" w:rsidP="00286E9E">
      <w:pPr>
        <w:pStyle w:val="NoSpacing"/>
        <w:rPr>
          <w:rFonts w:cs="Times New Roman"/>
          <w:szCs w:val="24"/>
          <w:lang w:val="en-GB"/>
        </w:rPr>
      </w:pPr>
      <w:r w:rsidRPr="00CF29FE">
        <w:rPr>
          <w:rFonts w:cs="Times New Roman"/>
          <w:szCs w:val="24"/>
          <w:lang w:val="en-GB"/>
        </w:rPr>
        <w:t>23 May 2025</w:t>
      </w:r>
    </w:p>
    <w:p w14:paraId="3F81008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EC063" w14:textId="77777777" w:rsidR="00286E9E" w:rsidRDefault="00286E9E" w:rsidP="009139A6">
      <w:r>
        <w:separator/>
      </w:r>
    </w:p>
  </w:endnote>
  <w:endnote w:type="continuationSeparator" w:id="0">
    <w:p w14:paraId="1DB08501" w14:textId="77777777" w:rsidR="00286E9E" w:rsidRDefault="00286E9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0F83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3D0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C90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F1615" w14:textId="77777777" w:rsidR="00286E9E" w:rsidRDefault="00286E9E" w:rsidP="009139A6">
      <w:r>
        <w:separator/>
      </w:r>
    </w:p>
  </w:footnote>
  <w:footnote w:type="continuationSeparator" w:id="0">
    <w:p w14:paraId="68EBA4E2" w14:textId="77777777" w:rsidR="00286E9E" w:rsidRDefault="00286E9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0361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0DF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B13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E9E"/>
    <w:rsid w:val="000666E0"/>
    <w:rsid w:val="000A2E7A"/>
    <w:rsid w:val="001307AC"/>
    <w:rsid w:val="00190DFA"/>
    <w:rsid w:val="002510B7"/>
    <w:rsid w:val="00270799"/>
    <w:rsid w:val="002737D5"/>
    <w:rsid w:val="00286E9E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949A5"/>
  <w15:chartTrackingRefBased/>
  <w15:docId w15:val="{9956CB53-814D-4E72-8C69-1299895E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2025-05-24T15:25:00Z</dcterms:created>
  <dcterms:modified xsi:type="dcterms:W3CDTF">2025-05-24T15:25:00Z</dcterms:modified>
</cp:coreProperties>
</file>