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9797" w14:textId="77777777" w:rsidR="001C5959" w:rsidRDefault="001C5959" w:rsidP="001C5959">
      <w:pPr>
        <w:pStyle w:val="NoSpacing"/>
      </w:pPr>
      <w:r>
        <w:rPr>
          <w:u w:val="single"/>
        </w:rPr>
        <w:t>sir John WRIGHT</w:t>
      </w:r>
      <w:r>
        <w:t xml:space="preserve">     (d.1462)</w:t>
      </w:r>
    </w:p>
    <w:p w14:paraId="6E48552B" w14:textId="77777777" w:rsidR="001C5959" w:rsidRDefault="001C5959" w:rsidP="001C5959">
      <w:pPr>
        <w:pStyle w:val="NoSpacing"/>
      </w:pPr>
      <w:r>
        <w:t xml:space="preserve">Rector of </w:t>
      </w:r>
      <w:proofErr w:type="spellStart"/>
      <w:r>
        <w:t>Nunnington</w:t>
      </w:r>
      <w:proofErr w:type="spellEnd"/>
      <w:r>
        <w:t>.</w:t>
      </w:r>
    </w:p>
    <w:p w14:paraId="67F8403D" w14:textId="77777777" w:rsidR="001C5959" w:rsidRDefault="001C5959" w:rsidP="001C5959">
      <w:pPr>
        <w:pStyle w:val="NoSpacing"/>
      </w:pPr>
    </w:p>
    <w:p w14:paraId="39C55A79" w14:textId="77777777" w:rsidR="001C5959" w:rsidRDefault="001C5959" w:rsidP="001C5959">
      <w:pPr>
        <w:pStyle w:val="NoSpacing"/>
      </w:pPr>
    </w:p>
    <w:p w14:paraId="632CA687" w14:textId="77777777" w:rsidR="001C5959" w:rsidRDefault="001C5959" w:rsidP="001C5959">
      <w:pPr>
        <w:pStyle w:val="NoSpacing"/>
      </w:pPr>
      <w:r>
        <w:t>10 Jul.</w:t>
      </w:r>
      <w:r>
        <w:tab/>
        <w:t>1482</w:t>
      </w:r>
      <w:r>
        <w:tab/>
        <w:t>Administration of his lands and possessions was granted.</w:t>
      </w:r>
    </w:p>
    <w:p w14:paraId="42FD6953" w14:textId="77777777" w:rsidR="001C5959" w:rsidRDefault="001C5959" w:rsidP="001C5959">
      <w:pPr>
        <w:pStyle w:val="NoSpacing"/>
      </w:pPr>
      <w:r>
        <w:tab/>
      </w:r>
      <w:r>
        <w:tab/>
        <w:t>(W.Y.R. p.188)</w:t>
      </w:r>
    </w:p>
    <w:p w14:paraId="0EBE7EA8" w14:textId="77777777" w:rsidR="001C5959" w:rsidRDefault="001C5959" w:rsidP="001C5959">
      <w:pPr>
        <w:pStyle w:val="NoSpacing"/>
      </w:pPr>
    </w:p>
    <w:p w14:paraId="3D0D9CEB" w14:textId="77777777" w:rsidR="001C5959" w:rsidRDefault="001C5959" w:rsidP="001C5959">
      <w:pPr>
        <w:pStyle w:val="NoSpacing"/>
      </w:pPr>
    </w:p>
    <w:p w14:paraId="4E49AB74" w14:textId="77777777" w:rsidR="001C5959" w:rsidRDefault="001C5959" w:rsidP="001C5959">
      <w:pPr>
        <w:pStyle w:val="NoSpacing"/>
      </w:pPr>
      <w:r>
        <w:t>2 June 2025</w:t>
      </w:r>
    </w:p>
    <w:p w14:paraId="2025D0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2FAC" w14:textId="77777777" w:rsidR="001C5959" w:rsidRDefault="001C5959" w:rsidP="009139A6">
      <w:r>
        <w:separator/>
      </w:r>
    </w:p>
  </w:endnote>
  <w:endnote w:type="continuationSeparator" w:id="0">
    <w:p w14:paraId="3C8394B8" w14:textId="77777777" w:rsidR="001C5959" w:rsidRDefault="001C59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71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59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48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F7CE" w14:textId="77777777" w:rsidR="001C5959" w:rsidRDefault="001C5959" w:rsidP="009139A6">
      <w:r>
        <w:separator/>
      </w:r>
    </w:p>
  </w:footnote>
  <w:footnote w:type="continuationSeparator" w:id="0">
    <w:p w14:paraId="01A153C0" w14:textId="77777777" w:rsidR="001C5959" w:rsidRDefault="001C59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76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0D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AB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59"/>
    <w:rsid w:val="000666E0"/>
    <w:rsid w:val="000A2E7A"/>
    <w:rsid w:val="001307AC"/>
    <w:rsid w:val="00190DFA"/>
    <w:rsid w:val="001C5959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EBB5"/>
  <w15:chartTrackingRefBased/>
  <w15:docId w15:val="{57A66AFF-C698-492C-8529-799CC127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2025-06-05T08:23:00Z</dcterms:created>
  <dcterms:modified xsi:type="dcterms:W3CDTF">2025-06-05T08:24:00Z</dcterms:modified>
</cp:coreProperties>
</file>