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A76D" w14:textId="52EFE799" w:rsidR="00BA00AB" w:rsidRDefault="00451C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WRIGHT</w:t>
      </w:r>
      <w:r>
        <w:rPr>
          <w:rFonts w:cs="Times New Roman"/>
          <w:szCs w:val="24"/>
        </w:rPr>
        <w:t xml:space="preserve">      (d.1488)</w:t>
      </w:r>
    </w:p>
    <w:p w14:paraId="5E1A2D8C" w14:textId="5B20F504" w:rsidR="00451C1E" w:rsidRDefault="00451C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Marsk.</w:t>
      </w:r>
    </w:p>
    <w:p w14:paraId="1CEA9A9B" w14:textId="77777777" w:rsidR="00451C1E" w:rsidRDefault="00451C1E" w:rsidP="009139A6">
      <w:pPr>
        <w:pStyle w:val="NoSpacing"/>
        <w:rPr>
          <w:rFonts w:cs="Times New Roman"/>
          <w:szCs w:val="24"/>
        </w:rPr>
      </w:pPr>
    </w:p>
    <w:p w14:paraId="1ED9FF30" w14:textId="77777777" w:rsidR="00451C1E" w:rsidRDefault="00451C1E" w:rsidP="009139A6">
      <w:pPr>
        <w:pStyle w:val="NoSpacing"/>
        <w:rPr>
          <w:rFonts w:cs="Times New Roman"/>
          <w:szCs w:val="24"/>
        </w:rPr>
      </w:pPr>
    </w:p>
    <w:p w14:paraId="52D5D4D9" w14:textId="42CCC482" w:rsidR="00451C1E" w:rsidRDefault="00451C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He made his Will.   (W.Y.R. p.189)</w:t>
      </w:r>
    </w:p>
    <w:p w14:paraId="1C4B1558" w14:textId="0DAF3E84" w:rsidR="00451C1E" w:rsidRDefault="00451C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Aug.</w:t>
      </w:r>
      <w:r>
        <w:rPr>
          <w:rFonts w:cs="Times New Roman"/>
          <w:szCs w:val="24"/>
        </w:rPr>
        <w:tab/>
        <w:t>Probate of his Will.   (ibid.)</w:t>
      </w:r>
    </w:p>
    <w:p w14:paraId="2BDF8FBC" w14:textId="77777777" w:rsidR="00451C1E" w:rsidRDefault="00451C1E" w:rsidP="009139A6">
      <w:pPr>
        <w:pStyle w:val="NoSpacing"/>
        <w:rPr>
          <w:rFonts w:cs="Times New Roman"/>
          <w:szCs w:val="24"/>
        </w:rPr>
      </w:pPr>
    </w:p>
    <w:p w14:paraId="3DEC5CED" w14:textId="77777777" w:rsidR="00451C1E" w:rsidRDefault="00451C1E" w:rsidP="009139A6">
      <w:pPr>
        <w:pStyle w:val="NoSpacing"/>
        <w:rPr>
          <w:rFonts w:cs="Times New Roman"/>
          <w:szCs w:val="24"/>
        </w:rPr>
      </w:pPr>
    </w:p>
    <w:p w14:paraId="696A6C61" w14:textId="00FDCE49" w:rsidR="00451C1E" w:rsidRDefault="00451C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4FA599D1" w14:textId="77777777" w:rsidR="00451C1E" w:rsidRPr="00451C1E" w:rsidRDefault="00451C1E" w:rsidP="009139A6">
      <w:pPr>
        <w:pStyle w:val="NoSpacing"/>
        <w:rPr>
          <w:rFonts w:cs="Times New Roman"/>
          <w:szCs w:val="24"/>
        </w:rPr>
      </w:pPr>
    </w:p>
    <w:sectPr w:rsidR="00451C1E" w:rsidRPr="00451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DFB3" w14:textId="77777777" w:rsidR="00451C1E" w:rsidRDefault="00451C1E" w:rsidP="009139A6">
      <w:r>
        <w:separator/>
      </w:r>
    </w:p>
  </w:endnote>
  <w:endnote w:type="continuationSeparator" w:id="0">
    <w:p w14:paraId="4CF59389" w14:textId="77777777" w:rsidR="00451C1E" w:rsidRDefault="00451C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02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7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91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4FED" w14:textId="77777777" w:rsidR="00451C1E" w:rsidRDefault="00451C1E" w:rsidP="009139A6">
      <w:r>
        <w:separator/>
      </w:r>
    </w:p>
  </w:footnote>
  <w:footnote w:type="continuationSeparator" w:id="0">
    <w:p w14:paraId="79D6B7E5" w14:textId="77777777" w:rsidR="00451C1E" w:rsidRDefault="00451C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A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78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CC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1E"/>
    <w:rsid w:val="000666E0"/>
    <w:rsid w:val="000A2E7A"/>
    <w:rsid w:val="001307AC"/>
    <w:rsid w:val="00190DFA"/>
    <w:rsid w:val="002510B7"/>
    <w:rsid w:val="00270799"/>
    <w:rsid w:val="002737D5"/>
    <w:rsid w:val="00357E4A"/>
    <w:rsid w:val="00451C1E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8496"/>
  <w15:chartTrackingRefBased/>
  <w15:docId w15:val="{99C76DEB-926C-4699-B5AB-2C36E55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2025-06-08T19:08:00Z</dcterms:created>
  <dcterms:modified xsi:type="dcterms:W3CDTF">2025-06-08T19:10:00Z</dcterms:modified>
</cp:coreProperties>
</file>